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C2" w:rsidRDefault="00B730C2" w:rsidP="00B57B22">
      <w:pPr>
        <w:jc w:val="both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514"/>
        <w:gridCol w:w="4556"/>
      </w:tblGrid>
      <w:tr w:rsidR="00B730C2" w:rsidRPr="004A5238" w:rsidTr="0047428F">
        <w:tc>
          <w:tcPr>
            <w:tcW w:w="4514" w:type="dxa"/>
          </w:tcPr>
          <w:p w:rsidR="00B730C2" w:rsidRPr="00297B60" w:rsidRDefault="00B730C2" w:rsidP="00B57B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B730C2" w:rsidRPr="004A5238" w:rsidRDefault="00B730C2" w:rsidP="00BC4BEE">
            <w:pPr>
              <w:jc w:val="right"/>
              <w:rPr>
                <w:sz w:val="24"/>
                <w:szCs w:val="24"/>
              </w:rPr>
            </w:pPr>
            <w:r w:rsidRPr="004A5238">
              <w:rPr>
                <w:sz w:val="24"/>
                <w:szCs w:val="24"/>
              </w:rPr>
              <w:t xml:space="preserve">проект № </w:t>
            </w:r>
            <w:r>
              <w:rPr>
                <w:sz w:val="24"/>
                <w:szCs w:val="24"/>
              </w:rPr>
              <w:t>209</w:t>
            </w:r>
            <w:r w:rsidRPr="004A5238">
              <w:rPr>
                <w:sz w:val="24"/>
                <w:szCs w:val="24"/>
              </w:rPr>
              <w:t>- пр</w:t>
            </w:r>
          </w:p>
        </w:tc>
      </w:tr>
    </w:tbl>
    <w:p w:rsidR="00B730C2" w:rsidRDefault="00B730C2" w:rsidP="009A361D">
      <w:pPr>
        <w:pStyle w:val="Title"/>
        <w:jc w:val="right"/>
        <w:outlineLvl w:val="0"/>
        <w:rPr>
          <w:b w:val="0"/>
        </w:rPr>
      </w:pPr>
    </w:p>
    <w:p w:rsidR="00B730C2" w:rsidRDefault="00B730C2" w:rsidP="009A361D">
      <w:pPr>
        <w:pStyle w:val="Title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B730C2" w:rsidRDefault="00B730C2" w:rsidP="009A361D">
      <w:pPr>
        <w:pStyle w:val="Title"/>
        <w:spacing w:after="8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законы                                           Ненецкого автономного округа             </w:t>
      </w:r>
    </w:p>
    <w:p w:rsidR="00B730C2" w:rsidRDefault="00B730C2" w:rsidP="009A361D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2020 года</w:t>
      </w:r>
    </w:p>
    <w:p w:rsidR="00B730C2" w:rsidRDefault="00B730C2" w:rsidP="001F546E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</w:p>
    <w:p w:rsidR="00B730C2" w:rsidRDefault="00B730C2" w:rsidP="007C114B">
      <w:pPr>
        <w:ind w:firstLine="709"/>
        <w:jc w:val="both"/>
        <w:rPr>
          <w:sz w:val="24"/>
          <w:szCs w:val="24"/>
        </w:rPr>
      </w:pPr>
      <w:r w:rsidRPr="00B20B3C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в </w:t>
      </w:r>
      <w:hyperlink r:id="rId5" w:history="1">
        <w:r w:rsidRPr="00B20B3C">
          <w:rPr>
            <w:rStyle w:val="Hyperlink"/>
            <w:color w:val="auto"/>
            <w:sz w:val="24"/>
            <w:szCs w:val="24"/>
            <w:u w:val="none"/>
          </w:rPr>
          <w:t>закон</w:t>
        </w:r>
      </w:hyperlink>
      <w:r w:rsidRPr="00B20B3C">
        <w:rPr>
          <w:sz w:val="24"/>
          <w:szCs w:val="24"/>
        </w:rPr>
        <w:t xml:space="preserve"> Ненецкого автономного округа от </w:t>
      </w:r>
      <w:r>
        <w:rPr>
          <w:sz w:val="24"/>
          <w:szCs w:val="24"/>
        </w:rPr>
        <w:t>24 октября 2007</w:t>
      </w:r>
      <w:r w:rsidRPr="00B20B3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140</w:t>
      </w:r>
      <w:r w:rsidRPr="00B20B3C">
        <w:rPr>
          <w:sz w:val="24"/>
          <w:szCs w:val="24"/>
        </w:rPr>
        <w:t>-оз «</w:t>
      </w:r>
      <w:r>
        <w:rPr>
          <w:sz w:val="24"/>
          <w:szCs w:val="24"/>
        </w:rPr>
        <w:t>О муниципальной службе в Ненецком автономном округе» (в редакции закона округа от 11 марта 2020 года № 163-оз)</w:t>
      </w:r>
      <w:r w:rsidRPr="00B20B3C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  <w:r w:rsidRPr="00B20B3C">
        <w:rPr>
          <w:sz w:val="24"/>
          <w:szCs w:val="24"/>
        </w:rPr>
        <w:t xml:space="preserve"> </w:t>
      </w:r>
    </w:p>
    <w:p w:rsidR="00B730C2" w:rsidRDefault="00B730C2" w:rsidP="00B41B90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статье 9.6:</w:t>
      </w:r>
    </w:p>
    <w:p w:rsidR="00B730C2" w:rsidRDefault="00B730C2" w:rsidP="00B41B9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а) абзац второй части 3 изложить в следующей редакции:</w:t>
      </w:r>
    </w:p>
    <w:p w:rsidR="00B730C2" w:rsidRDefault="00B730C2" w:rsidP="000C5A60">
      <w:pPr>
        <w:spacing w:after="1" w:line="240" w:lineRule="atLeast"/>
        <w:ind w:firstLine="708"/>
        <w:jc w:val="both"/>
        <w:rPr>
          <w:sz w:val="24"/>
        </w:rPr>
      </w:pPr>
      <w:r>
        <w:rPr>
          <w:sz w:val="24"/>
          <w:szCs w:val="24"/>
        </w:rPr>
        <w:t>«</w:t>
      </w:r>
      <w:hyperlink r:id="rId6" w:history="1">
        <w:r w:rsidRPr="000C5A60">
          <w:rPr>
            <w:color w:val="000000"/>
            <w:sz w:val="24"/>
          </w:rPr>
          <w:t>Ходатайство</w:t>
        </w:r>
      </w:hyperlink>
      <w:r>
        <w:rPr>
          <w:sz w:val="24"/>
        </w:rPr>
        <w:t xml:space="preserve"> составляется по форме согласно Приложению 5 к настоящему закону на имя представителя нанимателя муниципального служащего и представляется отдельно на каждую некоммерческую организацию, участие в управлении которой планирует осуществлять муниципальный служащий, до начала участия в управлении такой некоммерческой организацией.»;</w:t>
      </w:r>
    </w:p>
    <w:p w:rsidR="00B730C2" w:rsidRDefault="00B730C2" w:rsidP="000C5A60">
      <w:pPr>
        <w:spacing w:after="1" w:line="240" w:lineRule="atLeast"/>
        <w:ind w:firstLine="708"/>
        <w:jc w:val="both"/>
        <w:rPr>
          <w:sz w:val="24"/>
          <w:szCs w:val="24"/>
        </w:rPr>
      </w:pPr>
      <w:r w:rsidRPr="00FF3AF1">
        <w:rPr>
          <w:sz w:val="24"/>
          <w:szCs w:val="24"/>
        </w:rPr>
        <w:t>б)</w:t>
      </w:r>
      <w:r>
        <w:t xml:space="preserve"> </w:t>
      </w:r>
      <w:r w:rsidRPr="00DF1FA4">
        <w:rPr>
          <w:sz w:val="24"/>
          <w:szCs w:val="24"/>
        </w:rPr>
        <w:t xml:space="preserve">дополнить </w:t>
      </w:r>
      <w:r>
        <w:rPr>
          <w:sz w:val="24"/>
          <w:szCs w:val="24"/>
        </w:rPr>
        <w:t>частью 13 следующего содержания:</w:t>
      </w:r>
    </w:p>
    <w:p w:rsidR="00B730C2" w:rsidRDefault="00B730C2" w:rsidP="000C5A60">
      <w:pPr>
        <w:spacing w:after="1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«13. Муниципальный служащий, участвующий на безвозмездной основе в управлении некоммерческой организацией, обязан уведомить представителя нанимателя в порядке, установленном настоящей статьей:</w:t>
      </w:r>
    </w:p>
    <w:p w:rsidR="00B730C2" w:rsidRDefault="00B730C2" w:rsidP="00F77811">
      <w:pPr>
        <w:numPr>
          <w:ilvl w:val="0"/>
          <w:numId w:val="19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 изменении наименования, местонахождения и адреса некоммерческой организацией;</w:t>
      </w:r>
    </w:p>
    <w:p w:rsidR="00B730C2" w:rsidRDefault="00B730C2" w:rsidP="00F77811">
      <w:pPr>
        <w:numPr>
          <w:ilvl w:val="0"/>
          <w:numId w:val="19"/>
        </w:num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 реорганизации некоммерческой организации;</w:t>
      </w:r>
    </w:p>
    <w:p w:rsidR="00B730C2" w:rsidRDefault="00B730C2" w:rsidP="00CE1F72">
      <w:pPr>
        <w:numPr>
          <w:ilvl w:val="0"/>
          <w:numId w:val="19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 изменении единоличного исполнительного органа или коллегиального органа, в качестве которого или в качестве члена которого муниципальный служащий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B730C2" w:rsidRPr="0091160C" w:rsidRDefault="00B730C2" w:rsidP="00204F32">
      <w:pPr>
        <w:numPr>
          <w:ilvl w:val="0"/>
          <w:numId w:val="19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 w:rsidRPr="0091160C">
        <w:rPr>
          <w:sz w:val="24"/>
          <w:szCs w:val="24"/>
        </w:rPr>
        <w:t>о замещении иной должности муниципальной службы в Ненецком автономном округе, если при ее замещении участие на безвозмездной основе в управлении некоммерческой организацией допускается с разрешения представителя нанимателя.</w:t>
      </w:r>
    </w:p>
    <w:p w:rsidR="00B730C2" w:rsidRDefault="00B730C2" w:rsidP="007E247F">
      <w:pPr>
        <w:spacing w:after="1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служащий уведомляет представителя нанимателя о наступлении событий, предусмотренных настоящей частью, в течение 10 рабочих дней со дня их наступления.»;</w:t>
      </w:r>
    </w:p>
    <w:p w:rsidR="00B730C2" w:rsidRDefault="00B730C2" w:rsidP="00EC630B">
      <w:pPr>
        <w:spacing w:after="1" w:line="240" w:lineRule="atLeast"/>
        <w:ind w:firstLine="708"/>
        <w:jc w:val="both"/>
        <w:rPr>
          <w:sz w:val="24"/>
        </w:rPr>
      </w:pPr>
      <w:r>
        <w:rPr>
          <w:sz w:val="24"/>
          <w:szCs w:val="24"/>
        </w:rPr>
        <w:t>2) в подпункте 4 пункта 12 Приложения 4 слова «</w:t>
      </w:r>
      <w:r>
        <w:rPr>
          <w:sz w:val="24"/>
        </w:rPr>
        <w:t>или иные документы, подтверждающие трудовую (служебную) деятельность гражданина» заменить словами «и (или) сведения о трудовой деятельности, оформленные в установленном законодательством порядке»;</w:t>
      </w:r>
    </w:p>
    <w:p w:rsidR="00B730C2" w:rsidRDefault="00B730C2" w:rsidP="00EC630B">
      <w:pPr>
        <w:spacing w:after="1" w:line="240" w:lineRule="atLeast"/>
        <w:ind w:firstLine="708"/>
        <w:jc w:val="both"/>
        <w:rPr>
          <w:sz w:val="24"/>
        </w:rPr>
      </w:pPr>
      <w:r>
        <w:rPr>
          <w:sz w:val="24"/>
        </w:rPr>
        <w:t>3) Приложение 5 изложить в следующей редакции:</w:t>
      </w:r>
    </w:p>
    <w:p w:rsidR="00B730C2" w:rsidRPr="00D04439" w:rsidRDefault="00B730C2" w:rsidP="00255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0443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730C2" w:rsidRPr="00D000F5" w:rsidRDefault="00B730C2" w:rsidP="00255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4439">
        <w:rPr>
          <w:rFonts w:ascii="Times New Roman" w:hAnsi="Times New Roman" w:cs="Times New Roman"/>
          <w:sz w:val="24"/>
          <w:szCs w:val="24"/>
        </w:rPr>
        <w:t xml:space="preserve">к закону </w:t>
      </w:r>
      <w:r w:rsidRPr="00D000F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B730C2" w:rsidRPr="00D000F5" w:rsidRDefault="00B730C2" w:rsidP="00255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00F5">
        <w:rPr>
          <w:rFonts w:ascii="Times New Roman" w:hAnsi="Times New Roman" w:cs="Times New Roman"/>
          <w:sz w:val="24"/>
          <w:szCs w:val="24"/>
        </w:rPr>
        <w:t>от 24 октября 2007 года № 140-оз</w:t>
      </w:r>
    </w:p>
    <w:p w:rsidR="00B730C2" w:rsidRPr="00D04439" w:rsidRDefault="00B730C2" w:rsidP="00255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00F5">
        <w:rPr>
          <w:rFonts w:ascii="Times New Roman" w:hAnsi="Times New Roman" w:cs="Times New Roman"/>
          <w:sz w:val="24"/>
          <w:szCs w:val="24"/>
        </w:rPr>
        <w:t xml:space="preserve"> «О муниципальной</w:t>
      </w:r>
      <w:r w:rsidRPr="00D04439">
        <w:rPr>
          <w:rFonts w:ascii="Times New Roman" w:hAnsi="Times New Roman" w:cs="Times New Roman"/>
          <w:sz w:val="24"/>
          <w:szCs w:val="24"/>
        </w:rPr>
        <w:t xml:space="preserve"> службе в</w:t>
      </w:r>
    </w:p>
    <w:p w:rsidR="00B730C2" w:rsidRPr="00D04439" w:rsidRDefault="00B730C2" w:rsidP="00255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4439">
        <w:rPr>
          <w:rFonts w:ascii="Times New Roman" w:hAnsi="Times New Roman" w:cs="Times New Roman"/>
          <w:sz w:val="24"/>
          <w:szCs w:val="24"/>
        </w:rPr>
        <w:t>Ненецком автономном округе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730C2" w:rsidRDefault="00B730C2" w:rsidP="00255E0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30C2" w:rsidRPr="00D04439" w:rsidRDefault="00B730C2" w:rsidP="00255E0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Представителю нанимателя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должности)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 (должность, фамилия, имя, отчество</w:t>
      </w:r>
    </w:p>
    <w:p w:rsidR="00B730C2" w:rsidRPr="00243393" w:rsidRDefault="00B730C2" w:rsidP="00255E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                                          муниципального служащего)</w:t>
      </w:r>
    </w:p>
    <w:p w:rsidR="00B730C2" w:rsidRPr="00243393" w:rsidRDefault="00B730C2" w:rsidP="00255E0B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30C2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30C2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30C2" w:rsidRPr="00243393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Ходатайство</w:t>
      </w:r>
    </w:p>
    <w:p w:rsidR="00B730C2" w:rsidRPr="00243393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на участие на безвозмездной основе в управлении</w:t>
      </w:r>
    </w:p>
    <w:p w:rsidR="00B730C2" w:rsidRPr="00243393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B730C2" w:rsidRPr="00243393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30C2" w:rsidRPr="00243393" w:rsidRDefault="00B730C2" w:rsidP="00255E0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7" w:history="1">
        <w:r w:rsidRPr="00243393">
          <w:rPr>
            <w:rFonts w:ascii="Times New Roman" w:hAnsi="Times New Roman" w:cs="Times New Roman"/>
            <w:color w:val="000000"/>
            <w:sz w:val="24"/>
            <w:szCs w:val="24"/>
          </w:rPr>
          <w:t>пунктом 3 части 1 статьи 14</w:t>
        </w:r>
      </w:hyperlink>
      <w:r w:rsidRPr="00243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>
        <w:rPr>
          <w:rFonts w:ascii="Times New Roman" w:hAnsi="Times New Roman" w:cs="Times New Roman"/>
          <w:sz w:val="24"/>
          <w:szCs w:val="24"/>
        </w:rPr>
        <w:t>2 марта 2007 года № 25-ФЗ «</w:t>
      </w:r>
      <w:r w:rsidRPr="00243393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43393">
        <w:rPr>
          <w:rFonts w:ascii="Times New Roman" w:hAnsi="Times New Roman" w:cs="Times New Roman"/>
          <w:sz w:val="24"/>
          <w:szCs w:val="24"/>
        </w:rPr>
        <w:t>прошу  разрешить  мне  участвовать  на  безвозмездной  основе 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>некоммерческой организацией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:rsidR="00B730C2" w:rsidRDefault="00B730C2" w:rsidP="00255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(указать сведения об участии в управлении некоммерческой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43393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местонахождение</w:t>
      </w:r>
      <w:r w:rsidRPr="00243393">
        <w:rPr>
          <w:rFonts w:ascii="Times New Roman" w:hAnsi="Times New Roman" w:cs="Times New Roman"/>
          <w:sz w:val="24"/>
          <w:szCs w:val="24"/>
        </w:rPr>
        <w:t xml:space="preserve"> и адрес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номер налогоплательщика организации, </w:t>
      </w:r>
      <w:r w:rsidRPr="00243393">
        <w:rPr>
          <w:rFonts w:ascii="Times New Roman" w:hAnsi="Times New Roman" w:cs="Times New Roman"/>
          <w:sz w:val="24"/>
          <w:szCs w:val="24"/>
        </w:rPr>
        <w:t>наименование органа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>организацией и его полномочия, 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43393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43393">
        <w:rPr>
          <w:rFonts w:ascii="Times New Roman" w:hAnsi="Times New Roman" w:cs="Times New Roman"/>
          <w:sz w:val="24"/>
          <w:szCs w:val="24"/>
        </w:rPr>
        <w:t xml:space="preserve"> деятельности организации, иное)</w:t>
      </w:r>
    </w:p>
    <w:p w:rsidR="00B730C2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организации, в качестве которого или в качестве члена которого муниципальный служащий намерен участвовать на безвозмездной основе в управлении этой организацией, а также функции, которые на него будут возложены</w:t>
      </w: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B730C2" w:rsidRPr="00243393" w:rsidRDefault="00B730C2" w:rsidP="00255E0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Участие   на   безвозмездной   основе   в   управлении  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>организацией не повлечет за собой конфликта интересов и/или возможности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>возникновения.</w:t>
      </w:r>
    </w:p>
    <w:p w:rsidR="00B730C2" w:rsidRPr="00243393" w:rsidRDefault="00B730C2" w:rsidP="00255E0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При осуществлении указанной деятельности обязуюсь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8" w:history="1">
        <w:r w:rsidRPr="00243393">
          <w:rPr>
            <w:rFonts w:ascii="Times New Roman" w:hAnsi="Times New Roman" w:cs="Times New Roman"/>
            <w:color w:val="000000"/>
            <w:sz w:val="24"/>
            <w:szCs w:val="24"/>
          </w:rPr>
          <w:t>статьей 14</w:t>
        </w:r>
      </w:hyperlink>
      <w:r w:rsidRPr="00243393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 марта 2007 года №</w:t>
      </w:r>
      <w:r w:rsidRPr="00243393">
        <w:rPr>
          <w:rFonts w:ascii="Times New Roman" w:hAnsi="Times New Roman" w:cs="Times New Roman"/>
          <w:sz w:val="24"/>
          <w:szCs w:val="24"/>
        </w:rPr>
        <w:t xml:space="preserve">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33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93">
        <w:rPr>
          <w:rFonts w:ascii="Times New Roman" w:hAnsi="Times New Roman" w:cs="Times New Roman"/>
          <w:sz w:val="24"/>
          <w:szCs w:val="24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3393">
        <w:rPr>
          <w:rFonts w:ascii="Times New Roman" w:hAnsi="Times New Roman" w:cs="Times New Roman"/>
          <w:sz w:val="24"/>
          <w:szCs w:val="24"/>
        </w:rPr>
        <w:t>.</w:t>
      </w: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</w:t>
      </w: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30C2" w:rsidRPr="00243393" w:rsidRDefault="00B730C2" w:rsidP="00255E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>_______________                         __________________</w:t>
      </w:r>
    </w:p>
    <w:p w:rsidR="00B730C2" w:rsidRDefault="00B730C2" w:rsidP="00744FFC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43393">
        <w:rPr>
          <w:rFonts w:ascii="Times New Roman" w:hAnsi="Times New Roman" w:cs="Times New Roman"/>
          <w:sz w:val="24"/>
          <w:szCs w:val="24"/>
        </w:rPr>
        <w:t xml:space="preserve">    (дата)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730C2" w:rsidRPr="00BA4164" w:rsidRDefault="00B730C2" w:rsidP="00F6082B">
      <w:pPr>
        <w:spacing w:after="240"/>
        <w:ind w:firstLine="709"/>
        <w:jc w:val="both"/>
        <w:rPr>
          <w:b/>
          <w:sz w:val="24"/>
          <w:szCs w:val="24"/>
        </w:rPr>
      </w:pPr>
      <w:r w:rsidRPr="00BA4164">
        <w:rPr>
          <w:b/>
          <w:sz w:val="24"/>
          <w:szCs w:val="24"/>
        </w:rPr>
        <w:t>Статья 2</w:t>
      </w:r>
    </w:p>
    <w:p w:rsidR="00B730C2" w:rsidRDefault="00B730C2" w:rsidP="00DD27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</w:t>
      </w:r>
      <w:r w:rsidRPr="00B20B3C">
        <w:rPr>
          <w:sz w:val="24"/>
          <w:szCs w:val="24"/>
        </w:rPr>
        <w:t xml:space="preserve"> </w:t>
      </w:r>
      <w:hyperlink r:id="rId9" w:history="1">
        <w:r w:rsidRPr="00B20B3C">
          <w:rPr>
            <w:rStyle w:val="Hyperlink"/>
            <w:color w:val="auto"/>
            <w:sz w:val="24"/>
            <w:szCs w:val="24"/>
            <w:u w:val="none"/>
          </w:rPr>
          <w:t>закон</w:t>
        </w:r>
      </w:hyperlink>
      <w:r w:rsidRPr="00B20B3C">
        <w:rPr>
          <w:sz w:val="24"/>
          <w:szCs w:val="24"/>
        </w:rPr>
        <w:t xml:space="preserve"> Ненецкого автономного округа от </w:t>
      </w:r>
      <w:r>
        <w:rPr>
          <w:sz w:val="24"/>
          <w:szCs w:val="24"/>
        </w:rPr>
        <w:t>1 июля 2009</w:t>
      </w:r>
      <w:r w:rsidRPr="00B20B3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53</w:t>
      </w:r>
      <w:r w:rsidRPr="00B20B3C">
        <w:rPr>
          <w:sz w:val="24"/>
          <w:szCs w:val="24"/>
        </w:rPr>
        <w:t>-оз «</w:t>
      </w:r>
      <w:r>
        <w:rPr>
          <w:sz w:val="24"/>
          <w:szCs w:val="24"/>
        </w:rPr>
        <w:t>О противодействии коррупции в Ненецком автономном округе» (в редакции закона округа от 27 апреля 2020 года № 174-оз)</w:t>
      </w:r>
      <w:r w:rsidRPr="00B20B3C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B730C2" w:rsidRPr="00363B56" w:rsidRDefault="00B730C2" w:rsidP="00363B56">
      <w:pPr>
        <w:numPr>
          <w:ilvl w:val="0"/>
          <w:numId w:val="20"/>
        </w:numPr>
        <w:ind w:left="1066" w:hanging="357"/>
        <w:jc w:val="both"/>
      </w:pPr>
      <w:r>
        <w:rPr>
          <w:sz w:val="24"/>
          <w:szCs w:val="24"/>
        </w:rPr>
        <w:t>в статье 8.8:</w:t>
      </w:r>
    </w:p>
    <w:p w:rsidR="00B730C2" w:rsidRDefault="00B730C2" w:rsidP="0036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часть 1 после слов «автономного округа)» дополнить словами «и осуществляющее свои полномочия на постоянной основе»;</w:t>
      </w:r>
    </w:p>
    <w:p w:rsidR="00B730C2" w:rsidRDefault="00B730C2" w:rsidP="0036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часть 2 после слов «автономного округа)» дополнить словами «и осуществляющего свои полномочия на постоянной основе»;</w:t>
      </w:r>
    </w:p>
    <w:p w:rsidR="00B730C2" w:rsidRDefault="00B730C2" w:rsidP="0036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 части 3:</w:t>
      </w:r>
    </w:p>
    <w:p w:rsidR="00B730C2" w:rsidRDefault="00B730C2" w:rsidP="0036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первый после слов «автономного округа)» дополнить словами «и осуществляющее свои полномочия на постоянной основе»;</w:t>
      </w:r>
    </w:p>
    <w:p w:rsidR="00B730C2" w:rsidRDefault="00B730C2" w:rsidP="0036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второй изложить в следующей редакции:</w:t>
      </w:r>
    </w:p>
    <w:p w:rsidR="00B730C2" w:rsidRDefault="00B730C2" w:rsidP="006F7532">
      <w:pPr>
        <w:spacing w:after="1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>Уведомление составляется по форме, утвержденной губернатором Ненецкого автономного округа, и представляется в подразделение отдельно на каждую некоммерческую организацию не позднее чем за две недели до предполагаемой даты начала участия в управлении такой некоммерческой организацией.»;</w:t>
      </w:r>
    </w:p>
    <w:p w:rsidR="00B730C2" w:rsidRDefault="00B730C2" w:rsidP="0036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абзац первый части 5 после слов «автономного округа)» дополнить словами «и осуществляющего свои полномочия на постоянной основе»;</w:t>
      </w:r>
    </w:p>
    <w:p w:rsidR="00B730C2" w:rsidRDefault="00B730C2" w:rsidP="004562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часть 8 после слов «автономного округа)» дополнить словами «и осуществляющего свои полномочия на постоянной основе»;</w:t>
      </w:r>
    </w:p>
    <w:p w:rsidR="00B730C2" w:rsidRDefault="00B730C2" w:rsidP="004562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дополнить частью 9 следующего содержания:</w:t>
      </w:r>
    </w:p>
    <w:p w:rsidR="00B730C2" w:rsidRDefault="00B730C2" w:rsidP="00BC6E5D">
      <w:pPr>
        <w:spacing w:after="1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«9. Лицо, </w:t>
      </w:r>
      <w:r>
        <w:rPr>
          <w:sz w:val="24"/>
        </w:rPr>
        <w:t xml:space="preserve">замещающее государственную должность Ненецкого автономного округа (за исключением депутатов Собрания депутатов Ненецкого автономного округа) </w:t>
      </w:r>
      <w:r>
        <w:rPr>
          <w:sz w:val="24"/>
          <w:szCs w:val="24"/>
        </w:rPr>
        <w:t>и осуществляющее свои полномочия на постоянной основе, который  участвует на безвозмездной основе в управлении некоммерческой организацией, обязан уведомить губернатора Ненецкого автономного округа в порядке, установленном настоящей статьей:</w:t>
      </w:r>
    </w:p>
    <w:p w:rsidR="00B730C2" w:rsidRDefault="00B730C2" w:rsidP="006B341B">
      <w:pPr>
        <w:numPr>
          <w:ilvl w:val="0"/>
          <w:numId w:val="22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 изменении наименования, местонахождения и адреса некоммерческой организацией;</w:t>
      </w:r>
    </w:p>
    <w:p w:rsidR="00B730C2" w:rsidRDefault="00B730C2" w:rsidP="006B341B">
      <w:pPr>
        <w:numPr>
          <w:ilvl w:val="0"/>
          <w:numId w:val="22"/>
        </w:num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 реорганизации некоммерческой организации;</w:t>
      </w:r>
    </w:p>
    <w:p w:rsidR="00B730C2" w:rsidRDefault="00B730C2" w:rsidP="006B341B">
      <w:pPr>
        <w:numPr>
          <w:ilvl w:val="0"/>
          <w:numId w:val="22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изменении единоличного исполнительного органа или коллегиального органа, в качестве которого или в качестве члена которого лицо, </w:t>
      </w:r>
      <w:r>
        <w:rPr>
          <w:sz w:val="24"/>
        </w:rPr>
        <w:t xml:space="preserve">замещающее государственную должность Ненецкого автономного округа (за исключением депутатов Собрания депутатов Ненецкого автономного округа) </w:t>
      </w:r>
      <w:r>
        <w:rPr>
          <w:sz w:val="24"/>
          <w:szCs w:val="24"/>
        </w:rPr>
        <w:t>и осуществляющее свои полномочия на постоянной основе,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B730C2" w:rsidRDefault="00B730C2" w:rsidP="006B341B">
      <w:pPr>
        <w:numPr>
          <w:ilvl w:val="0"/>
          <w:numId w:val="22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 замещении иной государственной должности Ненецкого автономного округа,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Ненецкого автономного округа.</w:t>
      </w:r>
    </w:p>
    <w:p w:rsidR="00B730C2" w:rsidRDefault="00B730C2" w:rsidP="00BC6E5D">
      <w:pPr>
        <w:spacing w:after="1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Лицо, </w:t>
      </w:r>
      <w:r>
        <w:rPr>
          <w:sz w:val="24"/>
        </w:rPr>
        <w:t xml:space="preserve">замещающее государственную должность Ненецкого автономного округа (за исключением депутатов Собрания депутатов Ненецкого автономного округа) </w:t>
      </w:r>
      <w:r>
        <w:rPr>
          <w:sz w:val="24"/>
          <w:szCs w:val="24"/>
        </w:rPr>
        <w:t>и осуществляющее свои полномочия на постоянной основе, уведомляет губернатора Ненецкого автономного округа о наступлении событий, предусмотренных настоящей частью, в течение 10 рабочих дней со дня их наступления.»;</w:t>
      </w:r>
    </w:p>
    <w:p w:rsidR="00B730C2" w:rsidRDefault="00B730C2" w:rsidP="006B341B">
      <w:pPr>
        <w:numPr>
          <w:ilvl w:val="0"/>
          <w:numId w:val="20"/>
        </w:num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статье 8.9:</w:t>
      </w:r>
    </w:p>
    <w:p w:rsidR="00B730C2" w:rsidRDefault="00B730C2" w:rsidP="002940D7">
      <w:pPr>
        <w:spacing w:after="1" w:line="24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а) абзац второй части 3 изложить в следующей редакции:</w:t>
      </w:r>
    </w:p>
    <w:p w:rsidR="00B730C2" w:rsidRDefault="00B730C2" w:rsidP="00DF1B73">
      <w:pPr>
        <w:spacing w:after="1" w:line="240" w:lineRule="atLeast"/>
        <w:ind w:firstLine="708"/>
        <w:jc w:val="both"/>
        <w:rPr>
          <w:sz w:val="24"/>
        </w:rPr>
      </w:pPr>
      <w:r>
        <w:rPr>
          <w:sz w:val="24"/>
          <w:szCs w:val="24"/>
        </w:rPr>
        <w:t>«</w:t>
      </w:r>
      <w:r>
        <w:rPr>
          <w:sz w:val="24"/>
        </w:rPr>
        <w:t>Уведомление составляется по форме, утвержденной губернатором Ненецкого автономного округа, и представляется в подразделение отдельно на каждую некоммерческую организацию не позднее чем за две недели до предполагаемой даты начала участия в управлении такой некоммерческой организацией.»;</w:t>
      </w:r>
    </w:p>
    <w:p w:rsidR="00B730C2" w:rsidRDefault="00B730C2" w:rsidP="00DF1B73">
      <w:pPr>
        <w:spacing w:after="1" w:line="240" w:lineRule="atLeast"/>
        <w:ind w:firstLine="708"/>
        <w:jc w:val="both"/>
        <w:rPr>
          <w:sz w:val="24"/>
        </w:rPr>
      </w:pPr>
      <w:r>
        <w:rPr>
          <w:sz w:val="24"/>
        </w:rPr>
        <w:t>б) дополнить частью 9 следующего содержания:</w:t>
      </w:r>
    </w:p>
    <w:p w:rsidR="00B730C2" w:rsidRDefault="00B730C2" w:rsidP="00136DC5">
      <w:pPr>
        <w:spacing w:after="1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«9. Лицо, </w:t>
      </w:r>
      <w:r>
        <w:rPr>
          <w:sz w:val="24"/>
        </w:rPr>
        <w:t xml:space="preserve">замещающее муниципальную должность </w:t>
      </w:r>
      <w:r>
        <w:rPr>
          <w:sz w:val="24"/>
          <w:szCs w:val="24"/>
        </w:rPr>
        <w:t>и осуществляющее свои полномочия на постоянной основе, который  участвует на безвозмездной основе в управлении некоммерческой организацией, обязан уведомить губернатора Ненецкого автономного округа в порядке, установленном настоящей статьей:</w:t>
      </w:r>
    </w:p>
    <w:p w:rsidR="00B730C2" w:rsidRDefault="00B730C2" w:rsidP="00A3224E">
      <w:pPr>
        <w:numPr>
          <w:ilvl w:val="0"/>
          <w:numId w:val="23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 изменении наименования, местонахождения и адреса некоммерческой организацией;</w:t>
      </w:r>
    </w:p>
    <w:p w:rsidR="00B730C2" w:rsidRDefault="00B730C2" w:rsidP="00A3224E">
      <w:pPr>
        <w:numPr>
          <w:ilvl w:val="0"/>
          <w:numId w:val="23"/>
        </w:num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 реорганизации некоммерческой организации;</w:t>
      </w:r>
    </w:p>
    <w:p w:rsidR="00B730C2" w:rsidRDefault="00B730C2" w:rsidP="00A3224E">
      <w:pPr>
        <w:numPr>
          <w:ilvl w:val="0"/>
          <w:numId w:val="23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изменении единоличного исполнительного органа или коллегиального органа, в качестве которого или в качестве члена которого лицо, </w:t>
      </w:r>
      <w:r>
        <w:rPr>
          <w:sz w:val="24"/>
        </w:rPr>
        <w:t xml:space="preserve">замещающее муниципальную должность </w:t>
      </w:r>
      <w:r>
        <w:rPr>
          <w:sz w:val="24"/>
          <w:szCs w:val="24"/>
        </w:rPr>
        <w:t>и осуществляющее свои полномочия на постоянной основе,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B730C2" w:rsidRDefault="00B730C2" w:rsidP="00A3224E">
      <w:pPr>
        <w:numPr>
          <w:ilvl w:val="0"/>
          <w:numId w:val="23"/>
        </w:numPr>
        <w:spacing w:after="1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 замещении иной муниципальной должности,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Ненецкого автономного округа.</w:t>
      </w:r>
    </w:p>
    <w:p w:rsidR="00B730C2" w:rsidRDefault="00B730C2" w:rsidP="007C4F22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Лицо, </w:t>
      </w:r>
      <w:r>
        <w:rPr>
          <w:sz w:val="24"/>
        </w:rPr>
        <w:t xml:space="preserve">замещающее муниципальную должность </w:t>
      </w:r>
      <w:r>
        <w:rPr>
          <w:sz w:val="24"/>
          <w:szCs w:val="24"/>
        </w:rPr>
        <w:t>и осуществляющее свои полномочия на постоянной основе, уведомляет губернатора Ненецкого автономного округа о наступлении событий, предусмотренных настоящей частью, в течение 10 рабочих дней со дня их наступления.».</w:t>
      </w:r>
    </w:p>
    <w:p w:rsidR="00B730C2" w:rsidRDefault="00B730C2" w:rsidP="00EC0D1C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3</w:t>
      </w:r>
    </w:p>
    <w:p w:rsidR="00B730C2" w:rsidRDefault="00B730C2" w:rsidP="00580CBD">
      <w:pPr>
        <w:spacing w:after="1000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закон </w:t>
      </w:r>
      <w:r w:rsidRPr="0065291D">
        <w:rPr>
          <w:sz w:val="24"/>
          <w:szCs w:val="24"/>
        </w:rPr>
        <w:t xml:space="preserve">вступает в силу </w:t>
      </w:r>
      <w:r w:rsidRPr="0008389B">
        <w:rPr>
          <w:sz w:val="24"/>
          <w:szCs w:val="24"/>
        </w:rPr>
        <w:t>через</w:t>
      </w:r>
      <w:r w:rsidRPr="009F05DA">
        <w:rPr>
          <w:b/>
          <w:sz w:val="24"/>
          <w:szCs w:val="24"/>
        </w:rPr>
        <w:t xml:space="preserve"> </w:t>
      </w:r>
      <w:r w:rsidRPr="0008389B">
        <w:rPr>
          <w:sz w:val="24"/>
          <w:szCs w:val="24"/>
        </w:rPr>
        <w:t xml:space="preserve">десять дней после его официального </w:t>
      </w:r>
      <w:r w:rsidRPr="0065291D">
        <w:rPr>
          <w:sz w:val="24"/>
          <w:szCs w:val="24"/>
        </w:rPr>
        <w:t>опубликования.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182"/>
      </w:tblGrid>
      <w:tr w:rsidR="00B730C2">
        <w:trPr>
          <w:cantSplit/>
        </w:trPr>
        <w:tc>
          <w:tcPr>
            <w:tcW w:w="4323" w:type="dxa"/>
          </w:tcPr>
          <w:p w:rsidR="00B730C2" w:rsidRDefault="00B730C2" w:rsidP="001A13B7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B730C2" w:rsidRDefault="00B730C2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1134" w:type="dxa"/>
          </w:tcPr>
          <w:p w:rsidR="00B730C2" w:rsidRDefault="00B730C2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B730C2" w:rsidRDefault="00B730C2" w:rsidP="001A13B7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B730C2" w:rsidRDefault="00B730C2" w:rsidP="00CA0828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B730C2" w:rsidRDefault="00B730C2" w:rsidP="009A361D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B730C2" w:rsidRDefault="00B730C2" w:rsidP="009A361D">
      <w:pPr>
        <w:rPr>
          <w:sz w:val="24"/>
          <w:szCs w:val="24"/>
        </w:rPr>
      </w:pPr>
      <w:r>
        <w:rPr>
          <w:sz w:val="24"/>
          <w:szCs w:val="24"/>
        </w:rPr>
        <w:t>«____» ______________ 2020 года</w:t>
      </w:r>
    </w:p>
    <w:p w:rsidR="00B730C2" w:rsidRDefault="00B730C2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№ ____-о</w:t>
      </w:r>
    </w:p>
    <w:p w:rsidR="00B730C2" w:rsidRDefault="00B730C2">
      <w:pPr>
        <w:rPr>
          <w:sz w:val="24"/>
          <w:szCs w:val="24"/>
          <w:lang w:val="en-US"/>
        </w:rPr>
      </w:pPr>
    </w:p>
    <w:p w:rsidR="00B730C2" w:rsidRPr="00996E51" w:rsidRDefault="00B730C2" w:rsidP="00996E51">
      <w:pPr>
        <w:contextualSpacing/>
        <w:rPr>
          <w:lang w:val="en-US"/>
        </w:rPr>
      </w:pPr>
      <w:bookmarkStart w:id="0" w:name="_GoBack"/>
      <w:bookmarkEnd w:id="0"/>
    </w:p>
    <w:sectPr w:rsidR="00B730C2" w:rsidRPr="00996E51" w:rsidSect="00F13205">
      <w:type w:val="oddPage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B3B"/>
    <w:multiLevelType w:val="hybridMultilevel"/>
    <w:tmpl w:val="680AD8E4"/>
    <w:lvl w:ilvl="0" w:tplc="051C42A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C1E7C73"/>
    <w:multiLevelType w:val="hybridMultilevel"/>
    <w:tmpl w:val="268C2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9316BD"/>
    <w:multiLevelType w:val="hybridMultilevel"/>
    <w:tmpl w:val="F3A251BA"/>
    <w:lvl w:ilvl="0" w:tplc="5D0884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013CF0"/>
    <w:multiLevelType w:val="hybridMultilevel"/>
    <w:tmpl w:val="430206D8"/>
    <w:lvl w:ilvl="0" w:tplc="183ACC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4BC4280"/>
    <w:multiLevelType w:val="hybridMultilevel"/>
    <w:tmpl w:val="F3F82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CA0DB4"/>
    <w:multiLevelType w:val="hybridMultilevel"/>
    <w:tmpl w:val="CF520C9A"/>
    <w:lvl w:ilvl="0" w:tplc="BCE431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2D64096"/>
    <w:multiLevelType w:val="hybridMultilevel"/>
    <w:tmpl w:val="75C81248"/>
    <w:lvl w:ilvl="0" w:tplc="01BE1F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7E73067"/>
    <w:multiLevelType w:val="hybridMultilevel"/>
    <w:tmpl w:val="3E9C3D72"/>
    <w:lvl w:ilvl="0" w:tplc="7D2ECA1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BB7E68F8">
      <w:start w:val="1"/>
      <w:numFmt w:val="decimal"/>
      <w:lvlText w:val="%2."/>
      <w:lvlJc w:val="left"/>
      <w:pPr>
        <w:tabs>
          <w:tab w:val="num" w:pos="2533"/>
        </w:tabs>
        <w:ind w:left="2533" w:hanging="1104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4B5D0318"/>
    <w:multiLevelType w:val="hybridMultilevel"/>
    <w:tmpl w:val="FDAE7FA8"/>
    <w:lvl w:ilvl="0" w:tplc="EF065A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DC5435F"/>
    <w:multiLevelType w:val="hybridMultilevel"/>
    <w:tmpl w:val="5218BCBC"/>
    <w:lvl w:ilvl="0" w:tplc="FBA233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FC5043C"/>
    <w:multiLevelType w:val="hybridMultilevel"/>
    <w:tmpl w:val="6B422914"/>
    <w:lvl w:ilvl="0" w:tplc="203A93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81554CC"/>
    <w:multiLevelType w:val="hybridMultilevel"/>
    <w:tmpl w:val="5162B47A"/>
    <w:lvl w:ilvl="0" w:tplc="21D8B6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8E64371"/>
    <w:multiLevelType w:val="hybridMultilevel"/>
    <w:tmpl w:val="279CCFA6"/>
    <w:lvl w:ilvl="0" w:tplc="4A0067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92764DF"/>
    <w:multiLevelType w:val="hybridMultilevel"/>
    <w:tmpl w:val="672C6C4C"/>
    <w:lvl w:ilvl="0" w:tplc="58E23A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5C420A8B"/>
    <w:multiLevelType w:val="hybridMultilevel"/>
    <w:tmpl w:val="3D02C4B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6A4A79A3"/>
    <w:multiLevelType w:val="hybridMultilevel"/>
    <w:tmpl w:val="A40A9DA8"/>
    <w:lvl w:ilvl="0" w:tplc="EAAEA3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A4F366B"/>
    <w:multiLevelType w:val="hybridMultilevel"/>
    <w:tmpl w:val="077ED308"/>
    <w:lvl w:ilvl="0" w:tplc="EE90BBE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6BCF3264"/>
    <w:multiLevelType w:val="hybridMultilevel"/>
    <w:tmpl w:val="ECFAFA94"/>
    <w:lvl w:ilvl="0" w:tplc="6FFA668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0B92DEA"/>
    <w:multiLevelType w:val="hybridMultilevel"/>
    <w:tmpl w:val="8738F26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715D463A"/>
    <w:multiLevelType w:val="hybridMultilevel"/>
    <w:tmpl w:val="A40A9DA8"/>
    <w:lvl w:ilvl="0" w:tplc="EAAEA3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291079D"/>
    <w:multiLevelType w:val="hybridMultilevel"/>
    <w:tmpl w:val="2594073C"/>
    <w:lvl w:ilvl="0" w:tplc="72B025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5D36417"/>
    <w:multiLevelType w:val="hybridMultilevel"/>
    <w:tmpl w:val="8822F1FC"/>
    <w:lvl w:ilvl="0" w:tplc="E450796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782C79E2"/>
    <w:multiLevelType w:val="hybridMultilevel"/>
    <w:tmpl w:val="91BC6F48"/>
    <w:lvl w:ilvl="0" w:tplc="57D2868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4"/>
  </w:num>
  <w:num w:numId="5">
    <w:abstractNumId w:val="1"/>
  </w:num>
  <w:num w:numId="6">
    <w:abstractNumId w:val="21"/>
  </w:num>
  <w:num w:numId="7">
    <w:abstractNumId w:val="13"/>
  </w:num>
  <w:num w:numId="8">
    <w:abstractNumId w:val="10"/>
  </w:num>
  <w:num w:numId="9">
    <w:abstractNumId w:val="0"/>
  </w:num>
  <w:num w:numId="10">
    <w:abstractNumId w:val="5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19"/>
  </w:num>
  <w:num w:numId="16">
    <w:abstractNumId w:val="12"/>
  </w:num>
  <w:num w:numId="17">
    <w:abstractNumId w:val="2"/>
  </w:num>
  <w:num w:numId="18">
    <w:abstractNumId w:val="3"/>
  </w:num>
  <w:num w:numId="19">
    <w:abstractNumId w:val="17"/>
  </w:num>
  <w:num w:numId="20">
    <w:abstractNumId w:val="9"/>
  </w:num>
  <w:num w:numId="21">
    <w:abstractNumId w:val="6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61D"/>
    <w:rsid w:val="00002846"/>
    <w:rsid w:val="000071AA"/>
    <w:rsid w:val="00007D58"/>
    <w:rsid w:val="00007F67"/>
    <w:rsid w:val="00010E22"/>
    <w:rsid w:val="000134C4"/>
    <w:rsid w:val="000143F3"/>
    <w:rsid w:val="000149D1"/>
    <w:rsid w:val="00014A4F"/>
    <w:rsid w:val="00020309"/>
    <w:rsid w:val="0002605D"/>
    <w:rsid w:val="000330CC"/>
    <w:rsid w:val="00035A58"/>
    <w:rsid w:val="000367D2"/>
    <w:rsid w:val="000422C9"/>
    <w:rsid w:val="00047987"/>
    <w:rsid w:val="00052CF8"/>
    <w:rsid w:val="000532E5"/>
    <w:rsid w:val="000548C3"/>
    <w:rsid w:val="000564F2"/>
    <w:rsid w:val="000568C8"/>
    <w:rsid w:val="0006169C"/>
    <w:rsid w:val="000624D5"/>
    <w:rsid w:val="0006336D"/>
    <w:rsid w:val="00063774"/>
    <w:rsid w:val="00063EE3"/>
    <w:rsid w:val="000729A4"/>
    <w:rsid w:val="00075740"/>
    <w:rsid w:val="000759E0"/>
    <w:rsid w:val="000771BA"/>
    <w:rsid w:val="000818B9"/>
    <w:rsid w:val="0008389B"/>
    <w:rsid w:val="000842CA"/>
    <w:rsid w:val="00085DA7"/>
    <w:rsid w:val="00092973"/>
    <w:rsid w:val="000931F2"/>
    <w:rsid w:val="00097D49"/>
    <w:rsid w:val="000A2F1D"/>
    <w:rsid w:val="000A2F29"/>
    <w:rsid w:val="000A3213"/>
    <w:rsid w:val="000A3D27"/>
    <w:rsid w:val="000A6286"/>
    <w:rsid w:val="000B27C4"/>
    <w:rsid w:val="000B3C37"/>
    <w:rsid w:val="000B3E74"/>
    <w:rsid w:val="000B40F3"/>
    <w:rsid w:val="000B4699"/>
    <w:rsid w:val="000B77E1"/>
    <w:rsid w:val="000C14B0"/>
    <w:rsid w:val="000C3AE5"/>
    <w:rsid w:val="000C430E"/>
    <w:rsid w:val="000C4406"/>
    <w:rsid w:val="000C5A60"/>
    <w:rsid w:val="000C7447"/>
    <w:rsid w:val="000D39E9"/>
    <w:rsid w:val="000D421F"/>
    <w:rsid w:val="000D7ADF"/>
    <w:rsid w:val="000E243A"/>
    <w:rsid w:val="000E4D40"/>
    <w:rsid w:val="000E5BE1"/>
    <w:rsid w:val="000E65D9"/>
    <w:rsid w:val="000F077C"/>
    <w:rsid w:val="000F4223"/>
    <w:rsid w:val="000F5A79"/>
    <w:rsid w:val="000F797C"/>
    <w:rsid w:val="00102880"/>
    <w:rsid w:val="00104283"/>
    <w:rsid w:val="0010443D"/>
    <w:rsid w:val="00104C7D"/>
    <w:rsid w:val="0010737E"/>
    <w:rsid w:val="001103DC"/>
    <w:rsid w:val="00113607"/>
    <w:rsid w:val="00120C1A"/>
    <w:rsid w:val="0012409F"/>
    <w:rsid w:val="00124BE3"/>
    <w:rsid w:val="0012619C"/>
    <w:rsid w:val="00131568"/>
    <w:rsid w:val="00136DC5"/>
    <w:rsid w:val="00137A8A"/>
    <w:rsid w:val="001424BA"/>
    <w:rsid w:val="00143BE3"/>
    <w:rsid w:val="00147068"/>
    <w:rsid w:val="001502EE"/>
    <w:rsid w:val="0015475F"/>
    <w:rsid w:val="00154FA8"/>
    <w:rsid w:val="00157873"/>
    <w:rsid w:val="00162F5A"/>
    <w:rsid w:val="00165CEA"/>
    <w:rsid w:val="001666EE"/>
    <w:rsid w:val="001675D7"/>
    <w:rsid w:val="00172174"/>
    <w:rsid w:val="00172E54"/>
    <w:rsid w:val="00173EFA"/>
    <w:rsid w:val="00175D78"/>
    <w:rsid w:val="001771BE"/>
    <w:rsid w:val="0018024F"/>
    <w:rsid w:val="00182A52"/>
    <w:rsid w:val="00182D7A"/>
    <w:rsid w:val="00184712"/>
    <w:rsid w:val="00186242"/>
    <w:rsid w:val="0019054F"/>
    <w:rsid w:val="0019096A"/>
    <w:rsid w:val="00191335"/>
    <w:rsid w:val="00192E49"/>
    <w:rsid w:val="00193240"/>
    <w:rsid w:val="001944E1"/>
    <w:rsid w:val="00194E87"/>
    <w:rsid w:val="0019753A"/>
    <w:rsid w:val="001A005B"/>
    <w:rsid w:val="001A0987"/>
    <w:rsid w:val="001A0E2C"/>
    <w:rsid w:val="001A106B"/>
    <w:rsid w:val="001A1250"/>
    <w:rsid w:val="001A13B7"/>
    <w:rsid w:val="001A194A"/>
    <w:rsid w:val="001A3CB0"/>
    <w:rsid w:val="001A3DEA"/>
    <w:rsid w:val="001A4232"/>
    <w:rsid w:val="001A47E1"/>
    <w:rsid w:val="001A66B0"/>
    <w:rsid w:val="001A6C3C"/>
    <w:rsid w:val="001B194A"/>
    <w:rsid w:val="001B216D"/>
    <w:rsid w:val="001B6FE8"/>
    <w:rsid w:val="001B7574"/>
    <w:rsid w:val="001C211E"/>
    <w:rsid w:val="001C3801"/>
    <w:rsid w:val="001C3BBF"/>
    <w:rsid w:val="001C538E"/>
    <w:rsid w:val="001C546F"/>
    <w:rsid w:val="001D16CE"/>
    <w:rsid w:val="001D2B03"/>
    <w:rsid w:val="001D3B06"/>
    <w:rsid w:val="001D5C72"/>
    <w:rsid w:val="001E10DE"/>
    <w:rsid w:val="001E462A"/>
    <w:rsid w:val="001E48D7"/>
    <w:rsid w:val="001E54DC"/>
    <w:rsid w:val="001E6984"/>
    <w:rsid w:val="001F3DAC"/>
    <w:rsid w:val="001F546E"/>
    <w:rsid w:val="001F7E54"/>
    <w:rsid w:val="001F7E91"/>
    <w:rsid w:val="002021DB"/>
    <w:rsid w:val="0020362B"/>
    <w:rsid w:val="00204F32"/>
    <w:rsid w:val="00205620"/>
    <w:rsid w:val="00206D68"/>
    <w:rsid w:val="00207BD6"/>
    <w:rsid w:val="00210B87"/>
    <w:rsid w:val="002142F6"/>
    <w:rsid w:val="00215DB5"/>
    <w:rsid w:val="002163A3"/>
    <w:rsid w:val="002171BF"/>
    <w:rsid w:val="0021795D"/>
    <w:rsid w:val="00220344"/>
    <w:rsid w:val="002246EA"/>
    <w:rsid w:val="002259F6"/>
    <w:rsid w:val="002261EA"/>
    <w:rsid w:val="0022723F"/>
    <w:rsid w:val="00227431"/>
    <w:rsid w:val="00231369"/>
    <w:rsid w:val="00231B5E"/>
    <w:rsid w:val="00232812"/>
    <w:rsid w:val="00236677"/>
    <w:rsid w:val="00236753"/>
    <w:rsid w:val="00241F2B"/>
    <w:rsid w:val="00243393"/>
    <w:rsid w:val="00244969"/>
    <w:rsid w:val="00245EC2"/>
    <w:rsid w:val="00246867"/>
    <w:rsid w:val="0024694E"/>
    <w:rsid w:val="00250491"/>
    <w:rsid w:val="002520CC"/>
    <w:rsid w:val="00252F1F"/>
    <w:rsid w:val="00253C47"/>
    <w:rsid w:val="00255E0B"/>
    <w:rsid w:val="002567CD"/>
    <w:rsid w:val="002576B6"/>
    <w:rsid w:val="00262877"/>
    <w:rsid w:val="00262B28"/>
    <w:rsid w:val="00263D38"/>
    <w:rsid w:val="00264804"/>
    <w:rsid w:val="002661F0"/>
    <w:rsid w:val="00266D8E"/>
    <w:rsid w:val="00273E7D"/>
    <w:rsid w:val="00274424"/>
    <w:rsid w:val="00274976"/>
    <w:rsid w:val="00275B18"/>
    <w:rsid w:val="00277B4F"/>
    <w:rsid w:val="00280A9D"/>
    <w:rsid w:val="00287F54"/>
    <w:rsid w:val="00292220"/>
    <w:rsid w:val="00292F65"/>
    <w:rsid w:val="002940D7"/>
    <w:rsid w:val="00294590"/>
    <w:rsid w:val="00295795"/>
    <w:rsid w:val="002961B4"/>
    <w:rsid w:val="00296B42"/>
    <w:rsid w:val="00297B60"/>
    <w:rsid w:val="002A3F64"/>
    <w:rsid w:val="002B0708"/>
    <w:rsid w:val="002B0927"/>
    <w:rsid w:val="002B3DB8"/>
    <w:rsid w:val="002B41AD"/>
    <w:rsid w:val="002B51A0"/>
    <w:rsid w:val="002B5BDB"/>
    <w:rsid w:val="002B77AB"/>
    <w:rsid w:val="002B7BFF"/>
    <w:rsid w:val="002B7C99"/>
    <w:rsid w:val="002C112A"/>
    <w:rsid w:val="002C1DE2"/>
    <w:rsid w:val="002C3FA3"/>
    <w:rsid w:val="002C59B8"/>
    <w:rsid w:val="002C6CAF"/>
    <w:rsid w:val="002D080D"/>
    <w:rsid w:val="002D2101"/>
    <w:rsid w:val="002D36F3"/>
    <w:rsid w:val="002D42D4"/>
    <w:rsid w:val="002D5879"/>
    <w:rsid w:val="002E1908"/>
    <w:rsid w:val="002F1B0A"/>
    <w:rsid w:val="002F3DDD"/>
    <w:rsid w:val="002F4BC2"/>
    <w:rsid w:val="002F5C76"/>
    <w:rsid w:val="002F677B"/>
    <w:rsid w:val="0030179C"/>
    <w:rsid w:val="0030331D"/>
    <w:rsid w:val="00303524"/>
    <w:rsid w:val="00304D33"/>
    <w:rsid w:val="00305C4F"/>
    <w:rsid w:val="00307AB0"/>
    <w:rsid w:val="003127A4"/>
    <w:rsid w:val="0031477E"/>
    <w:rsid w:val="00320A40"/>
    <w:rsid w:val="00322378"/>
    <w:rsid w:val="00322E0E"/>
    <w:rsid w:val="0032348C"/>
    <w:rsid w:val="00323E18"/>
    <w:rsid w:val="0033163E"/>
    <w:rsid w:val="00332C62"/>
    <w:rsid w:val="0033412C"/>
    <w:rsid w:val="0033552E"/>
    <w:rsid w:val="003372F2"/>
    <w:rsid w:val="0033741C"/>
    <w:rsid w:val="00337B2E"/>
    <w:rsid w:val="00341786"/>
    <w:rsid w:val="0034178A"/>
    <w:rsid w:val="003421D2"/>
    <w:rsid w:val="003515DC"/>
    <w:rsid w:val="00351D79"/>
    <w:rsid w:val="00353814"/>
    <w:rsid w:val="00354BAA"/>
    <w:rsid w:val="00357F27"/>
    <w:rsid w:val="0036088B"/>
    <w:rsid w:val="00363B56"/>
    <w:rsid w:val="00364CD5"/>
    <w:rsid w:val="0036528C"/>
    <w:rsid w:val="00367C29"/>
    <w:rsid w:val="003704BD"/>
    <w:rsid w:val="003746C7"/>
    <w:rsid w:val="003806C0"/>
    <w:rsid w:val="003836BF"/>
    <w:rsid w:val="003863D0"/>
    <w:rsid w:val="00387E60"/>
    <w:rsid w:val="00391799"/>
    <w:rsid w:val="00392636"/>
    <w:rsid w:val="00393028"/>
    <w:rsid w:val="00393DAA"/>
    <w:rsid w:val="003956D4"/>
    <w:rsid w:val="003959BE"/>
    <w:rsid w:val="00395EDF"/>
    <w:rsid w:val="003A24D0"/>
    <w:rsid w:val="003A27B2"/>
    <w:rsid w:val="003A6F76"/>
    <w:rsid w:val="003B3649"/>
    <w:rsid w:val="003B42AC"/>
    <w:rsid w:val="003B4766"/>
    <w:rsid w:val="003B7BF6"/>
    <w:rsid w:val="003C05F3"/>
    <w:rsid w:val="003C0EE0"/>
    <w:rsid w:val="003C5239"/>
    <w:rsid w:val="003C5E82"/>
    <w:rsid w:val="003C64F1"/>
    <w:rsid w:val="003D04EA"/>
    <w:rsid w:val="003D0C39"/>
    <w:rsid w:val="003D1E01"/>
    <w:rsid w:val="003D4A8D"/>
    <w:rsid w:val="003D5BDF"/>
    <w:rsid w:val="003D7E3F"/>
    <w:rsid w:val="003E07B2"/>
    <w:rsid w:val="003E0FD8"/>
    <w:rsid w:val="003E2D82"/>
    <w:rsid w:val="003E5AF7"/>
    <w:rsid w:val="003F6120"/>
    <w:rsid w:val="003F68B7"/>
    <w:rsid w:val="003F6DE3"/>
    <w:rsid w:val="003F7A41"/>
    <w:rsid w:val="004002C3"/>
    <w:rsid w:val="004039EA"/>
    <w:rsid w:val="004071B5"/>
    <w:rsid w:val="004101E6"/>
    <w:rsid w:val="0041101E"/>
    <w:rsid w:val="004122E3"/>
    <w:rsid w:val="00413E22"/>
    <w:rsid w:val="00417241"/>
    <w:rsid w:val="0042095C"/>
    <w:rsid w:val="004217DE"/>
    <w:rsid w:val="00422742"/>
    <w:rsid w:val="0042279A"/>
    <w:rsid w:val="00423B51"/>
    <w:rsid w:val="00423D43"/>
    <w:rsid w:val="00424802"/>
    <w:rsid w:val="00425FFD"/>
    <w:rsid w:val="0043119E"/>
    <w:rsid w:val="0043791A"/>
    <w:rsid w:val="0044003D"/>
    <w:rsid w:val="00442CCA"/>
    <w:rsid w:val="00444138"/>
    <w:rsid w:val="0044496E"/>
    <w:rsid w:val="00447438"/>
    <w:rsid w:val="00447646"/>
    <w:rsid w:val="00450C14"/>
    <w:rsid w:val="00451485"/>
    <w:rsid w:val="004525BC"/>
    <w:rsid w:val="00453117"/>
    <w:rsid w:val="0045394B"/>
    <w:rsid w:val="00453E21"/>
    <w:rsid w:val="00454283"/>
    <w:rsid w:val="0045623C"/>
    <w:rsid w:val="004571BC"/>
    <w:rsid w:val="00457FC6"/>
    <w:rsid w:val="00460891"/>
    <w:rsid w:val="00462110"/>
    <w:rsid w:val="00463B7C"/>
    <w:rsid w:val="004646DF"/>
    <w:rsid w:val="0046514C"/>
    <w:rsid w:val="00465F06"/>
    <w:rsid w:val="0046743A"/>
    <w:rsid w:val="00471263"/>
    <w:rsid w:val="0047428F"/>
    <w:rsid w:val="00474BF8"/>
    <w:rsid w:val="00475B89"/>
    <w:rsid w:val="00477177"/>
    <w:rsid w:val="004771E3"/>
    <w:rsid w:val="00481073"/>
    <w:rsid w:val="00482C5B"/>
    <w:rsid w:val="00483E11"/>
    <w:rsid w:val="00484E0D"/>
    <w:rsid w:val="0049221E"/>
    <w:rsid w:val="0049248E"/>
    <w:rsid w:val="00492D11"/>
    <w:rsid w:val="00493C2F"/>
    <w:rsid w:val="004A2A95"/>
    <w:rsid w:val="004A2D53"/>
    <w:rsid w:val="004A4726"/>
    <w:rsid w:val="004A5238"/>
    <w:rsid w:val="004A5B50"/>
    <w:rsid w:val="004A703A"/>
    <w:rsid w:val="004A78BF"/>
    <w:rsid w:val="004B0608"/>
    <w:rsid w:val="004B0AB6"/>
    <w:rsid w:val="004B1B82"/>
    <w:rsid w:val="004B239C"/>
    <w:rsid w:val="004B2671"/>
    <w:rsid w:val="004B57B4"/>
    <w:rsid w:val="004B58DB"/>
    <w:rsid w:val="004B600C"/>
    <w:rsid w:val="004B7843"/>
    <w:rsid w:val="004B7A3F"/>
    <w:rsid w:val="004C2EEA"/>
    <w:rsid w:val="004C3C7A"/>
    <w:rsid w:val="004C3F4D"/>
    <w:rsid w:val="004C49A1"/>
    <w:rsid w:val="004C6AFE"/>
    <w:rsid w:val="004C71ED"/>
    <w:rsid w:val="004D1523"/>
    <w:rsid w:val="004D46F2"/>
    <w:rsid w:val="004D4F56"/>
    <w:rsid w:val="004D555D"/>
    <w:rsid w:val="004D68F0"/>
    <w:rsid w:val="004D69B9"/>
    <w:rsid w:val="004D6AD0"/>
    <w:rsid w:val="004D7666"/>
    <w:rsid w:val="004E17BC"/>
    <w:rsid w:val="004E5672"/>
    <w:rsid w:val="004E56D8"/>
    <w:rsid w:val="004F5B95"/>
    <w:rsid w:val="0050297C"/>
    <w:rsid w:val="00503813"/>
    <w:rsid w:val="0050637F"/>
    <w:rsid w:val="00506818"/>
    <w:rsid w:val="00506ADB"/>
    <w:rsid w:val="00513928"/>
    <w:rsid w:val="005143EB"/>
    <w:rsid w:val="00514B1F"/>
    <w:rsid w:val="00515284"/>
    <w:rsid w:val="00517389"/>
    <w:rsid w:val="00520750"/>
    <w:rsid w:val="00521160"/>
    <w:rsid w:val="0052203A"/>
    <w:rsid w:val="005234D4"/>
    <w:rsid w:val="00524178"/>
    <w:rsid w:val="0052522C"/>
    <w:rsid w:val="005267DA"/>
    <w:rsid w:val="0052688D"/>
    <w:rsid w:val="00527A02"/>
    <w:rsid w:val="00540580"/>
    <w:rsid w:val="00540BA8"/>
    <w:rsid w:val="00541C35"/>
    <w:rsid w:val="00542AD6"/>
    <w:rsid w:val="00542D68"/>
    <w:rsid w:val="00543F6F"/>
    <w:rsid w:val="005446B4"/>
    <w:rsid w:val="005446DC"/>
    <w:rsid w:val="005450A7"/>
    <w:rsid w:val="00547F8C"/>
    <w:rsid w:val="00551E0F"/>
    <w:rsid w:val="00552E9B"/>
    <w:rsid w:val="00552FFC"/>
    <w:rsid w:val="0055360E"/>
    <w:rsid w:val="0055698F"/>
    <w:rsid w:val="005575EB"/>
    <w:rsid w:val="00560342"/>
    <w:rsid w:val="00560466"/>
    <w:rsid w:val="00560841"/>
    <w:rsid w:val="00564BFC"/>
    <w:rsid w:val="005660F9"/>
    <w:rsid w:val="00567E23"/>
    <w:rsid w:val="005703DA"/>
    <w:rsid w:val="00572134"/>
    <w:rsid w:val="00575CF0"/>
    <w:rsid w:val="0058024B"/>
    <w:rsid w:val="00580A66"/>
    <w:rsid w:val="00580CBD"/>
    <w:rsid w:val="00580E6D"/>
    <w:rsid w:val="0058171E"/>
    <w:rsid w:val="00583030"/>
    <w:rsid w:val="005830B4"/>
    <w:rsid w:val="005915BB"/>
    <w:rsid w:val="00593B73"/>
    <w:rsid w:val="00595504"/>
    <w:rsid w:val="0059551D"/>
    <w:rsid w:val="00596A93"/>
    <w:rsid w:val="00596B55"/>
    <w:rsid w:val="005A3840"/>
    <w:rsid w:val="005A502E"/>
    <w:rsid w:val="005A5553"/>
    <w:rsid w:val="005A6724"/>
    <w:rsid w:val="005B449F"/>
    <w:rsid w:val="005C14CB"/>
    <w:rsid w:val="005D60CD"/>
    <w:rsid w:val="005E2EF8"/>
    <w:rsid w:val="005E3AE0"/>
    <w:rsid w:val="005E5D5B"/>
    <w:rsid w:val="005E60E9"/>
    <w:rsid w:val="005F00BD"/>
    <w:rsid w:val="005F014D"/>
    <w:rsid w:val="005F1399"/>
    <w:rsid w:val="005F1F22"/>
    <w:rsid w:val="005F24EA"/>
    <w:rsid w:val="005F3F77"/>
    <w:rsid w:val="005F6BBD"/>
    <w:rsid w:val="005F767F"/>
    <w:rsid w:val="006052FC"/>
    <w:rsid w:val="006068A5"/>
    <w:rsid w:val="006074A3"/>
    <w:rsid w:val="006125EC"/>
    <w:rsid w:val="006148E2"/>
    <w:rsid w:val="00616445"/>
    <w:rsid w:val="0061723D"/>
    <w:rsid w:val="006178D2"/>
    <w:rsid w:val="00621392"/>
    <w:rsid w:val="00622368"/>
    <w:rsid w:val="00623006"/>
    <w:rsid w:val="00624169"/>
    <w:rsid w:val="0062695F"/>
    <w:rsid w:val="0063032F"/>
    <w:rsid w:val="0063652B"/>
    <w:rsid w:val="006406E7"/>
    <w:rsid w:val="00641911"/>
    <w:rsid w:val="006423C2"/>
    <w:rsid w:val="00642BDA"/>
    <w:rsid w:val="006447AE"/>
    <w:rsid w:val="006476FE"/>
    <w:rsid w:val="0065291D"/>
    <w:rsid w:val="00655414"/>
    <w:rsid w:val="0065609C"/>
    <w:rsid w:val="0065684B"/>
    <w:rsid w:val="00656B57"/>
    <w:rsid w:val="00661969"/>
    <w:rsid w:val="006620DF"/>
    <w:rsid w:val="00665FCA"/>
    <w:rsid w:val="00666A6F"/>
    <w:rsid w:val="00666CE2"/>
    <w:rsid w:val="00670C59"/>
    <w:rsid w:val="00672B74"/>
    <w:rsid w:val="0067321C"/>
    <w:rsid w:val="00673D5F"/>
    <w:rsid w:val="00675C53"/>
    <w:rsid w:val="00677DB9"/>
    <w:rsid w:val="006808A6"/>
    <w:rsid w:val="00682897"/>
    <w:rsid w:val="00682E54"/>
    <w:rsid w:val="00687F76"/>
    <w:rsid w:val="00692CCD"/>
    <w:rsid w:val="00693381"/>
    <w:rsid w:val="00693A96"/>
    <w:rsid w:val="00693BC6"/>
    <w:rsid w:val="00694E5E"/>
    <w:rsid w:val="00696BDD"/>
    <w:rsid w:val="006A06B5"/>
    <w:rsid w:val="006A3BE2"/>
    <w:rsid w:val="006A4B99"/>
    <w:rsid w:val="006A67C9"/>
    <w:rsid w:val="006B0DD0"/>
    <w:rsid w:val="006B2374"/>
    <w:rsid w:val="006B2B88"/>
    <w:rsid w:val="006B341B"/>
    <w:rsid w:val="006C0935"/>
    <w:rsid w:val="006C0939"/>
    <w:rsid w:val="006C0946"/>
    <w:rsid w:val="006C0BFD"/>
    <w:rsid w:val="006C12A0"/>
    <w:rsid w:val="006C138C"/>
    <w:rsid w:val="006C15A4"/>
    <w:rsid w:val="006C1ED4"/>
    <w:rsid w:val="006C2285"/>
    <w:rsid w:val="006C239D"/>
    <w:rsid w:val="006C66B4"/>
    <w:rsid w:val="006C6714"/>
    <w:rsid w:val="006D04B1"/>
    <w:rsid w:val="006D38B7"/>
    <w:rsid w:val="006D4525"/>
    <w:rsid w:val="006D4C01"/>
    <w:rsid w:val="006D5552"/>
    <w:rsid w:val="006D67A7"/>
    <w:rsid w:val="006E1F07"/>
    <w:rsid w:val="006E291E"/>
    <w:rsid w:val="006E3BE4"/>
    <w:rsid w:val="006E59AB"/>
    <w:rsid w:val="006E72FB"/>
    <w:rsid w:val="006F205D"/>
    <w:rsid w:val="006F5BAD"/>
    <w:rsid w:val="006F7532"/>
    <w:rsid w:val="00700AFC"/>
    <w:rsid w:val="00703166"/>
    <w:rsid w:val="0070375B"/>
    <w:rsid w:val="00710C75"/>
    <w:rsid w:val="00710F0F"/>
    <w:rsid w:val="007114A0"/>
    <w:rsid w:val="00711E48"/>
    <w:rsid w:val="007160EA"/>
    <w:rsid w:val="00722703"/>
    <w:rsid w:val="00722A02"/>
    <w:rsid w:val="00722D9D"/>
    <w:rsid w:val="00723866"/>
    <w:rsid w:val="00724CA0"/>
    <w:rsid w:val="00726099"/>
    <w:rsid w:val="00726F00"/>
    <w:rsid w:val="00727E61"/>
    <w:rsid w:val="00727FB8"/>
    <w:rsid w:val="00730A7A"/>
    <w:rsid w:val="00730C62"/>
    <w:rsid w:val="00732E4C"/>
    <w:rsid w:val="00733D38"/>
    <w:rsid w:val="007344CF"/>
    <w:rsid w:val="00734A22"/>
    <w:rsid w:val="0073568E"/>
    <w:rsid w:val="007356A6"/>
    <w:rsid w:val="00735C3D"/>
    <w:rsid w:val="00740D45"/>
    <w:rsid w:val="007413BD"/>
    <w:rsid w:val="00742E97"/>
    <w:rsid w:val="00744FFC"/>
    <w:rsid w:val="00746943"/>
    <w:rsid w:val="00746A2D"/>
    <w:rsid w:val="00752BA0"/>
    <w:rsid w:val="00754781"/>
    <w:rsid w:val="00754816"/>
    <w:rsid w:val="00757A07"/>
    <w:rsid w:val="00764FC0"/>
    <w:rsid w:val="00766760"/>
    <w:rsid w:val="00767B86"/>
    <w:rsid w:val="0077002B"/>
    <w:rsid w:val="00775292"/>
    <w:rsid w:val="00775C85"/>
    <w:rsid w:val="00775DD2"/>
    <w:rsid w:val="007776A9"/>
    <w:rsid w:val="007822BF"/>
    <w:rsid w:val="00782597"/>
    <w:rsid w:val="00783BDC"/>
    <w:rsid w:val="00783D1C"/>
    <w:rsid w:val="00784D31"/>
    <w:rsid w:val="007867BD"/>
    <w:rsid w:val="00790822"/>
    <w:rsid w:val="007952FD"/>
    <w:rsid w:val="00797818"/>
    <w:rsid w:val="007B4DF6"/>
    <w:rsid w:val="007B5DED"/>
    <w:rsid w:val="007C114B"/>
    <w:rsid w:val="007C1A4B"/>
    <w:rsid w:val="007C4F22"/>
    <w:rsid w:val="007D0A3E"/>
    <w:rsid w:val="007D0EA0"/>
    <w:rsid w:val="007D69AE"/>
    <w:rsid w:val="007E247F"/>
    <w:rsid w:val="007E4012"/>
    <w:rsid w:val="007E454D"/>
    <w:rsid w:val="007E4643"/>
    <w:rsid w:val="007E4BA0"/>
    <w:rsid w:val="007E5424"/>
    <w:rsid w:val="007E5E37"/>
    <w:rsid w:val="007F0ED0"/>
    <w:rsid w:val="007F2560"/>
    <w:rsid w:val="007F26AA"/>
    <w:rsid w:val="007F2910"/>
    <w:rsid w:val="007F538C"/>
    <w:rsid w:val="007F5C3B"/>
    <w:rsid w:val="007F7728"/>
    <w:rsid w:val="007F7961"/>
    <w:rsid w:val="00801FEC"/>
    <w:rsid w:val="00803CFB"/>
    <w:rsid w:val="008041C0"/>
    <w:rsid w:val="00805057"/>
    <w:rsid w:val="00805099"/>
    <w:rsid w:val="0080603A"/>
    <w:rsid w:val="008134E9"/>
    <w:rsid w:val="00814727"/>
    <w:rsid w:val="0081734C"/>
    <w:rsid w:val="0082305A"/>
    <w:rsid w:val="00823875"/>
    <w:rsid w:val="008253A9"/>
    <w:rsid w:val="00830E82"/>
    <w:rsid w:val="00831968"/>
    <w:rsid w:val="0083200B"/>
    <w:rsid w:val="008323AB"/>
    <w:rsid w:val="0083242A"/>
    <w:rsid w:val="00832AF8"/>
    <w:rsid w:val="00833685"/>
    <w:rsid w:val="00833728"/>
    <w:rsid w:val="00835C69"/>
    <w:rsid w:val="0084081F"/>
    <w:rsid w:val="00842D8E"/>
    <w:rsid w:val="0084443D"/>
    <w:rsid w:val="00844457"/>
    <w:rsid w:val="00844572"/>
    <w:rsid w:val="0084539F"/>
    <w:rsid w:val="008465B9"/>
    <w:rsid w:val="00850B36"/>
    <w:rsid w:val="00850B4D"/>
    <w:rsid w:val="00853106"/>
    <w:rsid w:val="00853890"/>
    <w:rsid w:val="0085599A"/>
    <w:rsid w:val="00855E8B"/>
    <w:rsid w:val="00856D77"/>
    <w:rsid w:val="00856FA6"/>
    <w:rsid w:val="008579A3"/>
    <w:rsid w:val="00861B9F"/>
    <w:rsid w:val="00865852"/>
    <w:rsid w:val="00865F64"/>
    <w:rsid w:val="00867D8D"/>
    <w:rsid w:val="00873E93"/>
    <w:rsid w:val="00875767"/>
    <w:rsid w:val="00875892"/>
    <w:rsid w:val="008765CE"/>
    <w:rsid w:val="008778D8"/>
    <w:rsid w:val="008840B1"/>
    <w:rsid w:val="008849A8"/>
    <w:rsid w:val="008874C6"/>
    <w:rsid w:val="00893241"/>
    <w:rsid w:val="008933B3"/>
    <w:rsid w:val="00896BC8"/>
    <w:rsid w:val="00896BD8"/>
    <w:rsid w:val="00896C89"/>
    <w:rsid w:val="008A2AF4"/>
    <w:rsid w:val="008A323F"/>
    <w:rsid w:val="008A3B50"/>
    <w:rsid w:val="008A65FA"/>
    <w:rsid w:val="008A67F8"/>
    <w:rsid w:val="008B3B93"/>
    <w:rsid w:val="008B41F1"/>
    <w:rsid w:val="008B50B5"/>
    <w:rsid w:val="008B61CA"/>
    <w:rsid w:val="008C0BDA"/>
    <w:rsid w:val="008C14A0"/>
    <w:rsid w:val="008C16BC"/>
    <w:rsid w:val="008C30EB"/>
    <w:rsid w:val="008C49E2"/>
    <w:rsid w:val="008C5D8E"/>
    <w:rsid w:val="008D02B5"/>
    <w:rsid w:val="008D0B4F"/>
    <w:rsid w:val="008D17EB"/>
    <w:rsid w:val="008D2D86"/>
    <w:rsid w:val="008D4ED1"/>
    <w:rsid w:val="008D6C23"/>
    <w:rsid w:val="008D72FD"/>
    <w:rsid w:val="008D7A02"/>
    <w:rsid w:val="008E010B"/>
    <w:rsid w:val="008E1505"/>
    <w:rsid w:val="008E1B98"/>
    <w:rsid w:val="008E24E4"/>
    <w:rsid w:val="008E2D47"/>
    <w:rsid w:val="008E36B4"/>
    <w:rsid w:val="008E3E88"/>
    <w:rsid w:val="008E60FE"/>
    <w:rsid w:val="008E65A6"/>
    <w:rsid w:val="008E6859"/>
    <w:rsid w:val="008E7215"/>
    <w:rsid w:val="008E7618"/>
    <w:rsid w:val="008F1219"/>
    <w:rsid w:val="008F164C"/>
    <w:rsid w:val="008F2852"/>
    <w:rsid w:val="008F30C3"/>
    <w:rsid w:val="008F55F9"/>
    <w:rsid w:val="008F7B81"/>
    <w:rsid w:val="008F7E6C"/>
    <w:rsid w:val="00900170"/>
    <w:rsid w:val="009023FC"/>
    <w:rsid w:val="00904125"/>
    <w:rsid w:val="009067E5"/>
    <w:rsid w:val="009073B1"/>
    <w:rsid w:val="009110EA"/>
    <w:rsid w:val="0091160C"/>
    <w:rsid w:val="00914B29"/>
    <w:rsid w:val="009157B4"/>
    <w:rsid w:val="00915926"/>
    <w:rsid w:val="009177AD"/>
    <w:rsid w:val="009205DD"/>
    <w:rsid w:val="00920D5C"/>
    <w:rsid w:val="00924D27"/>
    <w:rsid w:val="00925EF4"/>
    <w:rsid w:val="00931706"/>
    <w:rsid w:val="00931928"/>
    <w:rsid w:val="00932C4B"/>
    <w:rsid w:val="00934AC1"/>
    <w:rsid w:val="00936507"/>
    <w:rsid w:val="00943557"/>
    <w:rsid w:val="009476A9"/>
    <w:rsid w:val="00951109"/>
    <w:rsid w:val="00955A20"/>
    <w:rsid w:val="0096107F"/>
    <w:rsid w:val="00963BDE"/>
    <w:rsid w:val="00972A8B"/>
    <w:rsid w:val="00973EA7"/>
    <w:rsid w:val="009745C5"/>
    <w:rsid w:val="009755D6"/>
    <w:rsid w:val="0097742C"/>
    <w:rsid w:val="0098105B"/>
    <w:rsid w:val="00983760"/>
    <w:rsid w:val="00993625"/>
    <w:rsid w:val="00993CC1"/>
    <w:rsid w:val="00995E97"/>
    <w:rsid w:val="00996E51"/>
    <w:rsid w:val="00997A0B"/>
    <w:rsid w:val="009A0C4D"/>
    <w:rsid w:val="009A169E"/>
    <w:rsid w:val="009A190B"/>
    <w:rsid w:val="009A361D"/>
    <w:rsid w:val="009A3B9D"/>
    <w:rsid w:val="009A523F"/>
    <w:rsid w:val="009A5A52"/>
    <w:rsid w:val="009A7E6A"/>
    <w:rsid w:val="009B397D"/>
    <w:rsid w:val="009B4810"/>
    <w:rsid w:val="009B5A9F"/>
    <w:rsid w:val="009C06E6"/>
    <w:rsid w:val="009C2EA3"/>
    <w:rsid w:val="009C4EC0"/>
    <w:rsid w:val="009C657C"/>
    <w:rsid w:val="009D3E2F"/>
    <w:rsid w:val="009D49B6"/>
    <w:rsid w:val="009E0B91"/>
    <w:rsid w:val="009E24BA"/>
    <w:rsid w:val="009E3E0C"/>
    <w:rsid w:val="009E4E19"/>
    <w:rsid w:val="009E7544"/>
    <w:rsid w:val="009F05DA"/>
    <w:rsid w:val="009F12B0"/>
    <w:rsid w:val="009F2AA0"/>
    <w:rsid w:val="00A02D49"/>
    <w:rsid w:val="00A038E2"/>
    <w:rsid w:val="00A108D2"/>
    <w:rsid w:val="00A14339"/>
    <w:rsid w:val="00A174D8"/>
    <w:rsid w:val="00A23F97"/>
    <w:rsid w:val="00A24442"/>
    <w:rsid w:val="00A24DF0"/>
    <w:rsid w:val="00A2704B"/>
    <w:rsid w:val="00A278EC"/>
    <w:rsid w:val="00A3224E"/>
    <w:rsid w:val="00A323BD"/>
    <w:rsid w:val="00A341DE"/>
    <w:rsid w:val="00A343A4"/>
    <w:rsid w:val="00A35140"/>
    <w:rsid w:val="00A35760"/>
    <w:rsid w:val="00A36AF6"/>
    <w:rsid w:val="00A372D2"/>
    <w:rsid w:val="00A372EE"/>
    <w:rsid w:val="00A37393"/>
    <w:rsid w:val="00A43366"/>
    <w:rsid w:val="00A454EB"/>
    <w:rsid w:val="00A45A82"/>
    <w:rsid w:val="00A4699B"/>
    <w:rsid w:val="00A512DE"/>
    <w:rsid w:val="00A52982"/>
    <w:rsid w:val="00A53815"/>
    <w:rsid w:val="00A56D7A"/>
    <w:rsid w:val="00A576AF"/>
    <w:rsid w:val="00A618B1"/>
    <w:rsid w:val="00A620C7"/>
    <w:rsid w:val="00A62266"/>
    <w:rsid w:val="00A630AA"/>
    <w:rsid w:val="00A65D9B"/>
    <w:rsid w:val="00A667A0"/>
    <w:rsid w:val="00A77EE0"/>
    <w:rsid w:val="00A80EF4"/>
    <w:rsid w:val="00A832F9"/>
    <w:rsid w:val="00A90CB7"/>
    <w:rsid w:val="00A90FF2"/>
    <w:rsid w:val="00A93D59"/>
    <w:rsid w:val="00A947B9"/>
    <w:rsid w:val="00AA0E25"/>
    <w:rsid w:val="00AA419E"/>
    <w:rsid w:val="00AA488B"/>
    <w:rsid w:val="00AA63A3"/>
    <w:rsid w:val="00AA7A5B"/>
    <w:rsid w:val="00AB03FB"/>
    <w:rsid w:val="00AB387C"/>
    <w:rsid w:val="00AB75A8"/>
    <w:rsid w:val="00AB79FF"/>
    <w:rsid w:val="00AC219B"/>
    <w:rsid w:val="00AC3012"/>
    <w:rsid w:val="00AC43B8"/>
    <w:rsid w:val="00AC7546"/>
    <w:rsid w:val="00AD05B4"/>
    <w:rsid w:val="00AD0841"/>
    <w:rsid w:val="00AD34E6"/>
    <w:rsid w:val="00AD3739"/>
    <w:rsid w:val="00AD3FF8"/>
    <w:rsid w:val="00AD4A05"/>
    <w:rsid w:val="00AD63F6"/>
    <w:rsid w:val="00AE3293"/>
    <w:rsid w:val="00AE6D8D"/>
    <w:rsid w:val="00AE758D"/>
    <w:rsid w:val="00AF0157"/>
    <w:rsid w:val="00AF23D0"/>
    <w:rsid w:val="00AF5B83"/>
    <w:rsid w:val="00AF764B"/>
    <w:rsid w:val="00B03FBB"/>
    <w:rsid w:val="00B04085"/>
    <w:rsid w:val="00B04AC9"/>
    <w:rsid w:val="00B04CEB"/>
    <w:rsid w:val="00B101EE"/>
    <w:rsid w:val="00B10731"/>
    <w:rsid w:val="00B14506"/>
    <w:rsid w:val="00B1492B"/>
    <w:rsid w:val="00B15FCD"/>
    <w:rsid w:val="00B16634"/>
    <w:rsid w:val="00B1767D"/>
    <w:rsid w:val="00B20B3C"/>
    <w:rsid w:val="00B20E95"/>
    <w:rsid w:val="00B37868"/>
    <w:rsid w:val="00B41B90"/>
    <w:rsid w:val="00B43A71"/>
    <w:rsid w:val="00B453B0"/>
    <w:rsid w:val="00B45F74"/>
    <w:rsid w:val="00B46842"/>
    <w:rsid w:val="00B46CF6"/>
    <w:rsid w:val="00B50031"/>
    <w:rsid w:val="00B50DE9"/>
    <w:rsid w:val="00B51176"/>
    <w:rsid w:val="00B522D1"/>
    <w:rsid w:val="00B52E99"/>
    <w:rsid w:val="00B5333F"/>
    <w:rsid w:val="00B55B30"/>
    <w:rsid w:val="00B55CFA"/>
    <w:rsid w:val="00B55E79"/>
    <w:rsid w:val="00B56E2F"/>
    <w:rsid w:val="00B57B22"/>
    <w:rsid w:val="00B57F31"/>
    <w:rsid w:val="00B60522"/>
    <w:rsid w:val="00B64C9C"/>
    <w:rsid w:val="00B6779B"/>
    <w:rsid w:val="00B71B14"/>
    <w:rsid w:val="00B720E2"/>
    <w:rsid w:val="00B72A5B"/>
    <w:rsid w:val="00B730C2"/>
    <w:rsid w:val="00B733C5"/>
    <w:rsid w:val="00B76AAF"/>
    <w:rsid w:val="00B810EC"/>
    <w:rsid w:val="00B8233B"/>
    <w:rsid w:val="00B8417D"/>
    <w:rsid w:val="00B845F1"/>
    <w:rsid w:val="00B847EE"/>
    <w:rsid w:val="00B862E5"/>
    <w:rsid w:val="00B865E3"/>
    <w:rsid w:val="00B96229"/>
    <w:rsid w:val="00B96D5B"/>
    <w:rsid w:val="00B96EB7"/>
    <w:rsid w:val="00B97D83"/>
    <w:rsid w:val="00BA0C0C"/>
    <w:rsid w:val="00BA1F23"/>
    <w:rsid w:val="00BA4164"/>
    <w:rsid w:val="00BA5427"/>
    <w:rsid w:val="00BA5C69"/>
    <w:rsid w:val="00BB1B31"/>
    <w:rsid w:val="00BB20CD"/>
    <w:rsid w:val="00BB4341"/>
    <w:rsid w:val="00BB65C5"/>
    <w:rsid w:val="00BB797D"/>
    <w:rsid w:val="00BC2CC8"/>
    <w:rsid w:val="00BC4BEE"/>
    <w:rsid w:val="00BC5785"/>
    <w:rsid w:val="00BC6E5D"/>
    <w:rsid w:val="00BD3DEF"/>
    <w:rsid w:val="00BD53D5"/>
    <w:rsid w:val="00BD6D87"/>
    <w:rsid w:val="00BD6FE8"/>
    <w:rsid w:val="00BE23B3"/>
    <w:rsid w:val="00BE2AA9"/>
    <w:rsid w:val="00BE40CE"/>
    <w:rsid w:val="00BE5A8C"/>
    <w:rsid w:val="00BE64FD"/>
    <w:rsid w:val="00BE7133"/>
    <w:rsid w:val="00BF2D17"/>
    <w:rsid w:val="00BF366B"/>
    <w:rsid w:val="00BF4E23"/>
    <w:rsid w:val="00BF556F"/>
    <w:rsid w:val="00BF5F6A"/>
    <w:rsid w:val="00BF746E"/>
    <w:rsid w:val="00C06B50"/>
    <w:rsid w:val="00C07FE7"/>
    <w:rsid w:val="00C104C2"/>
    <w:rsid w:val="00C11158"/>
    <w:rsid w:val="00C12113"/>
    <w:rsid w:val="00C12536"/>
    <w:rsid w:val="00C14680"/>
    <w:rsid w:val="00C15223"/>
    <w:rsid w:val="00C17272"/>
    <w:rsid w:val="00C23DDF"/>
    <w:rsid w:val="00C23E98"/>
    <w:rsid w:val="00C25D03"/>
    <w:rsid w:val="00C27474"/>
    <w:rsid w:val="00C27788"/>
    <w:rsid w:val="00C30191"/>
    <w:rsid w:val="00C30480"/>
    <w:rsid w:val="00C329EF"/>
    <w:rsid w:val="00C35A33"/>
    <w:rsid w:val="00C3607A"/>
    <w:rsid w:val="00C36D5E"/>
    <w:rsid w:val="00C407F0"/>
    <w:rsid w:val="00C40E37"/>
    <w:rsid w:val="00C504A7"/>
    <w:rsid w:val="00C5100E"/>
    <w:rsid w:val="00C54325"/>
    <w:rsid w:val="00C55E50"/>
    <w:rsid w:val="00C561B2"/>
    <w:rsid w:val="00C60127"/>
    <w:rsid w:val="00C61B2B"/>
    <w:rsid w:val="00C62107"/>
    <w:rsid w:val="00C6262B"/>
    <w:rsid w:val="00C630A0"/>
    <w:rsid w:val="00C652AF"/>
    <w:rsid w:val="00C659F9"/>
    <w:rsid w:val="00C675FE"/>
    <w:rsid w:val="00C679D3"/>
    <w:rsid w:val="00C70EA8"/>
    <w:rsid w:val="00C72489"/>
    <w:rsid w:val="00C7419D"/>
    <w:rsid w:val="00C779C8"/>
    <w:rsid w:val="00C80024"/>
    <w:rsid w:val="00C80913"/>
    <w:rsid w:val="00C81B06"/>
    <w:rsid w:val="00C82667"/>
    <w:rsid w:val="00C839A9"/>
    <w:rsid w:val="00C852A9"/>
    <w:rsid w:val="00C902A0"/>
    <w:rsid w:val="00C9201C"/>
    <w:rsid w:val="00C927EA"/>
    <w:rsid w:val="00C93070"/>
    <w:rsid w:val="00C9482E"/>
    <w:rsid w:val="00C96A4E"/>
    <w:rsid w:val="00C973B5"/>
    <w:rsid w:val="00CA0828"/>
    <w:rsid w:val="00CA08C1"/>
    <w:rsid w:val="00CA3AF2"/>
    <w:rsid w:val="00CB049A"/>
    <w:rsid w:val="00CB101E"/>
    <w:rsid w:val="00CB31F5"/>
    <w:rsid w:val="00CB5657"/>
    <w:rsid w:val="00CB569B"/>
    <w:rsid w:val="00CC084B"/>
    <w:rsid w:val="00CC2E56"/>
    <w:rsid w:val="00CC505F"/>
    <w:rsid w:val="00CD278F"/>
    <w:rsid w:val="00CD4C5D"/>
    <w:rsid w:val="00CD60AE"/>
    <w:rsid w:val="00CD7CA0"/>
    <w:rsid w:val="00CE0E91"/>
    <w:rsid w:val="00CE1F72"/>
    <w:rsid w:val="00CE29BB"/>
    <w:rsid w:val="00CE2C50"/>
    <w:rsid w:val="00CE3619"/>
    <w:rsid w:val="00CF43FB"/>
    <w:rsid w:val="00CF69FD"/>
    <w:rsid w:val="00CF778B"/>
    <w:rsid w:val="00D000F5"/>
    <w:rsid w:val="00D00B1F"/>
    <w:rsid w:val="00D040DC"/>
    <w:rsid w:val="00D04439"/>
    <w:rsid w:val="00D06CDD"/>
    <w:rsid w:val="00D07084"/>
    <w:rsid w:val="00D10D81"/>
    <w:rsid w:val="00D11B63"/>
    <w:rsid w:val="00D14356"/>
    <w:rsid w:val="00D17538"/>
    <w:rsid w:val="00D17B4B"/>
    <w:rsid w:val="00D223C3"/>
    <w:rsid w:val="00D2270B"/>
    <w:rsid w:val="00D228C8"/>
    <w:rsid w:val="00D241AB"/>
    <w:rsid w:val="00D2554C"/>
    <w:rsid w:val="00D27EC8"/>
    <w:rsid w:val="00D304C4"/>
    <w:rsid w:val="00D30CD1"/>
    <w:rsid w:val="00D321F0"/>
    <w:rsid w:val="00D32635"/>
    <w:rsid w:val="00D3395E"/>
    <w:rsid w:val="00D33DA1"/>
    <w:rsid w:val="00D351DA"/>
    <w:rsid w:val="00D36758"/>
    <w:rsid w:val="00D3697C"/>
    <w:rsid w:val="00D40697"/>
    <w:rsid w:val="00D4137E"/>
    <w:rsid w:val="00D42B74"/>
    <w:rsid w:val="00D45957"/>
    <w:rsid w:val="00D45C85"/>
    <w:rsid w:val="00D50688"/>
    <w:rsid w:val="00D52367"/>
    <w:rsid w:val="00D52C5E"/>
    <w:rsid w:val="00D55948"/>
    <w:rsid w:val="00D56698"/>
    <w:rsid w:val="00D57226"/>
    <w:rsid w:val="00D60F45"/>
    <w:rsid w:val="00D60FBB"/>
    <w:rsid w:val="00D6717E"/>
    <w:rsid w:val="00D679BE"/>
    <w:rsid w:val="00D70CFF"/>
    <w:rsid w:val="00D73E57"/>
    <w:rsid w:val="00D76969"/>
    <w:rsid w:val="00D77D6B"/>
    <w:rsid w:val="00D80B2E"/>
    <w:rsid w:val="00D81319"/>
    <w:rsid w:val="00D82B65"/>
    <w:rsid w:val="00D831A6"/>
    <w:rsid w:val="00D83B45"/>
    <w:rsid w:val="00D90EEA"/>
    <w:rsid w:val="00D9193F"/>
    <w:rsid w:val="00D95B38"/>
    <w:rsid w:val="00DA16C6"/>
    <w:rsid w:val="00DA1D68"/>
    <w:rsid w:val="00DA2AEF"/>
    <w:rsid w:val="00DA2B84"/>
    <w:rsid w:val="00DA2BAA"/>
    <w:rsid w:val="00DA4B89"/>
    <w:rsid w:val="00DB15A1"/>
    <w:rsid w:val="00DB2282"/>
    <w:rsid w:val="00DB22AC"/>
    <w:rsid w:val="00DB2E57"/>
    <w:rsid w:val="00DB2EE0"/>
    <w:rsid w:val="00DB59C8"/>
    <w:rsid w:val="00DB7073"/>
    <w:rsid w:val="00DC1622"/>
    <w:rsid w:val="00DC1B30"/>
    <w:rsid w:val="00DC2215"/>
    <w:rsid w:val="00DC2DDA"/>
    <w:rsid w:val="00DC5B1C"/>
    <w:rsid w:val="00DC67A7"/>
    <w:rsid w:val="00DD054E"/>
    <w:rsid w:val="00DD27A0"/>
    <w:rsid w:val="00DD36C6"/>
    <w:rsid w:val="00DD4B40"/>
    <w:rsid w:val="00DD6778"/>
    <w:rsid w:val="00DD6C1C"/>
    <w:rsid w:val="00DE3288"/>
    <w:rsid w:val="00DE43A5"/>
    <w:rsid w:val="00DE5223"/>
    <w:rsid w:val="00DE57D6"/>
    <w:rsid w:val="00DE5C9E"/>
    <w:rsid w:val="00DF06F8"/>
    <w:rsid w:val="00DF1646"/>
    <w:rsid w:val="00DF1914"/>
    <w:rsid w:val="00DF1B73"/>
    <w:rsid w:val="00DF1FA4"/>
    <w:rsid w:val="00E008A8"/>
    <w:rsid w:val="00E015C7"/>
    <w:rsid w:val="00E04A28"/>
    <w:rsid w:val="00E051F5"/>
    <w:rsid w:val="00E1128F"/>
    <w:rsid w:val="00E13042"/>
    <w:rsid w:val="00E14DD3"/>
    <w:rsid w:val="00E156DA"/>
    <w:rsid w:val="00E16865"/>
    <w:rsid w:val="00E22843"/>
    <w:rsid w:val="00E231BD"/>
    <w:rsid w:val="00E25761"/>
    <w:rsid w:val="00E26DE1"/>
    <w:rsid w:val="00E276D2"/>
    <w:rsid w:val="00E27884"/>
    <w:rsid w:val="00E301F9"/>
    <w:rsid w:val="00E318B1"/>
    <w:rsid w:val="00E31A87"/>
    <w:rsid w:val="00E35A3B"/>
    <w:rsid w:val="00E35ECF"/>
    <w:rsid w:val="00E425A1"/>
    <w:rsid w:val="00E425EF"/>
    <w:rsid w:val="00E45CA1"/>
    <w:rsid w:val="00E46F6E"/>
    <w:rsid w:val="00E52554"/>
    <w:rsid w:val="00E551D9"/>
    <w:rsid w:val="00E56A43"/>
    <w:rsid w:val="00E6032A"/>
    <w:rsid w:val="00E608B1"/>
    <w:rsid w:val="00E64EBF"/>
    <w:rsid w:val="00E66F9A"/>
    <w:rsid w:val="00E67772"/>
    <w:rsid w:val="00E700E2"/>
    <w:rsid w:val="00E73AD3"/>
    <w:rsid w:val="00E7435A"/>
    <w:rsid w:val="00E74B04"/>
    <w:rsid w:val="00E74F3C"/>
    <w:rsid w:val="00E8004C"/>
    <w:rsid w:val="00E80D24"/>
    <w:rsid w:val="00E831AA"/>
    <w:rsid w:val="00E84ACB"/>
    <w:rsid w:val="00E850F1"/>
    <w:rsid w:val="00E85D31"/>
    <w:rsid w:val="00E87DC7"/>
    <w:rsid w:val="00E87E6C"/>
    <w:rsid w:val="00E91E61"/>
    <w:rsid w:val="00E92BB1"/>
    <w:rsid w:val="00E966A6"/>
    <w:rsid w:val="00E96BF7"/>
    <w:rsid w:val="00EA2328"/>
    <w:rsid w:val="00EA2912"/>
    <w:rsid w:val="00EA5C46"/>
    <w:rsid w:val="00EB0A40"/>
    <w:rsid w:val="00EB4797"/>
    <w:rsid w:val="00EB5DC9"/>
    <w:rsid w:val="00EC0D1C"/>
    <w:rsid w:val="00EC10DB"/>
    <w:rsid w:val="00EC167E"/>
    <w:rsid w:val="00EC630B"/>
    <w:rsid w:val="00EC6662"/>
    <w:rsid w:val="00EC731E"/>
    <w:rsid w:val="00ED3801"/>
    <w:rsid w:val="00ED5704"/>
    <w:rsid w:val="00ED635B"/>
    <w:rsid w:val="00ED768E"/>
    <w:rsid w:val="00EE12D1"/>
    <w:rsid w:val="00EE38F5"/>
    <w:rsid w:val="00EE4B93"/>
    <w:rsid w:val="00EE5C43"/>
    <w:rsid w:val="00EE63B1"/>
    <w:rsid w:val="00EF0E37"/>
    <w:rsid w:val="00EF0FCC"/>
    <w:rsid w:val="00EF1375"/>
    <w:rsid w:val="00EF20D8"/>
    <w:rsid w:val="00EF35E9"/>
    <w:rsid w:val="00EF5493"/>
    <w:rsid w:val="00EF5A35"/>
    <w:rsid w:val="00F036A1"/>
    <w:rsid w:val="00F0371A"/>
    <w:rsid w:val="00F10671"/>
    <w:rsid w:val="00F10E9D"/>
    <w:rsid w:val="00F10F3A"/>
    <w:rsid w:val="00F12D1C"/>
    <w:rsid w:val="00F130F8"/>
    <w:rsid w:val="00F13205"/>
    <w:rsid w:val="00F13568"/>
    <w:rsid w:val="00F15460"/>
    <w:rsid w:val="00F16298"/>
    <w:rsid w:val="00F166F6"/>
    <w:rsid w:val="00F16D96"/>
    <w:rsid w:val="00F17FC7"/>
    <w:rsid w:val="00F20842"/>
    <w:rsid w:val="00F210C1"/>
    <w:rsid w:val="00F217BE"/>
    <w:rsid w:val="00F2386B"/>
    <w:rsid w:val="00F23BEA"/>
    <w:rsid w:val="00F251CB"/>
    <w:rsid w:val="00F26B6B"/>
    <w:rsid w:val="00F30BA8"/>
    <w:rsid w:val="00F30C34"/>
    <w:rsid w:val="00F31181"/>
    <w:rsid w:val="00F3646B"/>
    <w:rsid w:val="00F37257"/>
    <w:rsid w:val="00F378EE"/>
    <w:rsid w:val="00F4086A"/>
    <w:rsid w:val="00F40C9D"/>
    <w:rsid w:val="00F40DA6"/>
    <w:rsid w:val="00F413AB"/>
    <w:rsid w:val="00F4158E"/>
    <w:rsid w:val="00F42321"/>
    <w:rsid w:val="00F44E34"/>
    <w:rsid w:val="00F4662D"/>
    <w:rsid w:val="00F51F51"/>
    <w:rsid w:val="00F539F6"/>
    <w:rsid w:val="00F57571"/>
    <w:rsid w:val="00F606DC"/>
    <w:rsid w:val="00F6082B"/>
    <w:rsid w:val="00F701EA"/>
    <w:rsid w:val="00F70EBD"/>
    <w:rsid w:val="00F71F50"/>
    <w:rsid w:val="00F735B0"/>
    <w:rsid w:val="00F74B02"/>
    <w:rsid w:val="00F77811"/>
    <w:rsid w:val="00F800B2"/>
    <w:rsid w:val="00F804E4"/>
    <w:rsid w:val="00F80696"/>
    <w:rsid w:val="00F8408C"/>
    <w:rsid w:val="00F8456A"/>
    <w:rsid w:val="00F90ED5"/>
    <w:rsid w:val="00F918CA"/>
    <w:rsid w:val="00FA13DE"/>
    <w:rsid w:val="00FA259D"/>
    <w:rsid w:val="00FA4D5F"/>
    <w:rsid w:val="00FA61A9"/>
    <w:rsid w:val="00FA67C4"/>
    <w:rsid w:val="00FA7D1F"/>
    <w:rsid w:val="00FB093E"/>
    <w:rsid w:val="00FB152D"/>
    <w:rsid w:val="00FB1C20"/>
    <w:rsid w:val="00FC0450"/>
    <w:rsid w:val="00FC2CC5"/>
    <w:rsid w:val="00FC453C"/>
    <w:rsid w:val="00FC5137"/>
    <w:rsid w:val="00FC64B4"/>
    <w:rsid w:val="00FC7A47"/>
    <w:rsid w:val="00FD13BD"/>
    <w:rsid w:val="00FD1E0F"/>
    <w:rsid w:val="00FD3782"/>
    <w:rsid w:val="00FE0395"/>
    <w:rsid w:val="00FE1850"/>
    <w:rsid w:val="00FE5323"/>
    <w:rsid w:val="00FE5C8D"/>
    <w:rsid w:val="00FE6CE8"/>
    <w:rsid w:val="00FF1259"/>
    <w:rsid w:val="00FF2C4D"/>
    <w:rsid w:val="00FF3AF1"/>
    <w:rsid w:val="00FF5E3F"/>
    <w:rsid w:val="00FF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1D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A361D"/>
    <w:pPr>
      <w:ind w:left="709" w:hanging="709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B0A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9A3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9A361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55E0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Normal"/>
    <w:uiPriority w:val="99"/>
    <w:rsid w:val="00F13205"/>
    <w:pPr>
      <w:widowControl w:val="0"/>
      <w:autoSpaceDE w:val="0"/>
      <w:autoSpaceDN w:val="0"/>
      <w:adjustRightInd w:val="0"/>
      <w:spacing w:line="240" w:lineRule="exact"/>
      <w:ind w:hanging="158"/>
    </w:pPr>
    <w:rPr>
      <w:sz w:val="24"/>
      <w:szCs w:val="24"/>
    </w:rPr>
  </w:style>
  <w:style w:type="character" w:customStyle="1" w:styleId="FontStyle19">
    <w:name w:val="Font Style19"/>
    <w:uiPriority w:val="99"/>
    <w:rsid w:val="00F13205"/>
    <w:rPr>
      <w:rFonts w:ascii="Times New Roman" w:hAnsi="Times New Roman"/>
      <w:b/>
      <w:sz w:val="18"/>
    </w:rPr>
  </w:style>
  <w:style w:type="paragraph" w:customStyle="1" w:styleId="1">
    <w:name w:val="1"/>
    <w:basedOn w:val="Normal"/>
    <w:uiPriority w:val="99"/>
    <w:rsid w:val="00F1320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.2 Название закона"/>
    <w:basedOn w:val="Normal"/>
    <w:next w:val="Normal"/>
    <w:uiPriority w:val="99"/>
    <w:rsid w:val="00F13205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546E3D76498CA7ECB33CF8B1958F53F767C623B699721A578EDB3102848D1DD8B6CBF445CAC56856548C0630713FD603067BCB627F6D4J0q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546E3D76498CA7ECB33CF8B1958F53F767C623B699721A578EDB3102848D1DD8B6CB64C57F907C53B1193244C1EFE7D2C67BFJAq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6F53CA28C919F3730D37153DBB5FF61DDFF7FFB0A21433E9EA785741BDA72F1D6C2E327137DCE5291EB07E71F7E1345B23CB398D355630059E32kCU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AE8DE026AAC7556CBEFB2126F44DB10082AB8472731C2FACE5D45977F8036D2D8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E8DE026AAC7556CBEFB2126F44DB10082AB8472731C2FACE5D45977F8036D2D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1576</Words>
  <Characters>8985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___-пр</dc:title>
  <dc:subject/>
  <dc:creator>Customer</dc:creator>
  <cp:keywords/>
  <dc:description/>
  <cp:lastModifiedBy>user</cp:lastModifiedBy>
  <cp:revision>6</cp:revision>
  <cp:lastPrinted>2020-01-10T13:42:00Z</cp:lastPrinted>
  <dcterms:created xsi:type="dcterms:W3CDTF">2020-10-06T06:50:00Z</dcterms:created>
  <dcterms:modified xsi:type="dcterms:W3CDTF">2020-10-07T15:35:00Z</dcterms:modified>
</cp:coreProperties>
</file>